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mc:Ignorable="w14 w15 w16se w16cid w16 w16cex w16sdtdh w16sdtfl w16du wp14">
  <w:body>
    <w:sdt>
      <w:sdtPr>
        <w:id w:val="-1635241642"/>
        <w:docPartObj>
          <w:docPartGallery w:val="Cover Pages"/>
          <w:docPartUnique/>
        </w:docPartObj>
        <w:rPr>
          <w:rFonts w:ascii="Calibri Light" w:hAnsi="Calibri Light" w:cs="" w:asciiTheme="minorAscii" w:hAnsiTheme="minorAscii" w:cstheme="minorBidi"/>
          <w:b w:val="0"/>
          <w:bCs w:val="0"/>
          <w:sz w:val="24"/>
          <w:szCs w:val="24"/>
        </w:rPr>
      </w:sdtPr>
      <w:sdtEndPr>
        <w:rPr>
          <w:rFonts w:ascii="Calibri Light" w:hAnsi="Calibri Light" w:cs="" w:asciiTheme="minorAscii" w:hAnsiTheme="minorAscii" w:cstheme="minorBidi"/>
          <w:b w:val="0"/>
          <w:bCs w:val="0"/>
          <w:sz w:val="24"/>
          <w:szCs w:val="24"/>
        </w:rPr>
      </w:sdtEndPr>
      <w:sdtContent>
        <w:p w:rsidRPr="00D71A70" w:rsidR="008C673F" w:rsidP="00623D65" w:rsidRDefault="00B940D3" w14:paraId="224DA04E" w14:textId="68001A6A">
          <w:pPr>
            <w:pStyle w:val="CoverTitle"/>
          </w:pPr>
          <w:r>
            <w:rPr>
              <w:noProof/>
            </w:rPr>
            <mc:AlternateContent>
              <mc:Choice Requires="wps">
                <w:drawing>
                  <wp:anchor distT="0" distB="0" distL="114300" distR="114300" simplePos="0" relativeHeight="251657214" behindDoc="1" locked="0" layoutInCell="1" allowOverlap="1" wp14:anchorId="7DB630C0" wp14:editId="517936C7">
                    <wp:simplePos x="0" y="0"/>
                    <wp:positionH relativeFrom="column">
                      <wp:posOffset>-801370</wp:posOffset>
                    </wp:positionH>
                    <wp:positionV relativeFrom="paragraph">
                      <wp:posOffset>-2867025</wp:posOffset>
                    </wp:positionV>
                    <wp:extent cx="7702550" cy="10688320"/>
                    <wp:effectExtent l="0" t="0" r="12700" b="17780"/>
                    <wp:wrapNone/>
                    <wp:docPr id="858350696" name="Rectangle 1"/>
                    <wp:cNvGraphicFramePr/>
                    <a:graphic xmlns:a="http://schemas.openxmlformats.org/drawingml/2006/main">
                      <a:graphicData uri="http://schemas.microsoft.com/office/word/2010/wordprocessingShape">
                        <wps:wsp>
                          <wps:cNvSpPr/>
                          <wps:spPr>
                            <a:xfrm>
                              <a:off x="0" y="0"/>
                              <a:ext cx="7702550" cy="10688320"/>
                            </a:xfrm>
                            <a:prstGeom prst="rect">
                              <a:avLst/>
                            </a:prstGeom>
                            <a:solidFill>
                              <a:srgbClr val="6D40B4"/>
                            </a:solidFill>
                            <a:ln>
                              <a:solidFill>
                                <a:srgbClr val="6D40B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D46116">
                  <v:rect id="Rectangle 1" style="position:absolute;margin-left:-63.1pt;margin-top:-225.75pt;width:606.5pt;height:841.6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d40b4" strokecolor="#6d40b4" strokeweight="1pt" w14:anchorId="4A2B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"/>
                </w:pict>
              </mc:Fallback>
            </mc:AlternateContent>
          </w:r>
          <w:r>
            <w:rPr>
              <w:noProof/>
            </w:rPr>
            <w:drawing>
              <wp:anchor distT="0" distB="0" distL="114300" distR="114300" simplePos="0" relativeHeight="251678720" behindDoc="0" locked="0" layoutInCell="1" allowOverlap="1" wp14:anchorId="3237420A" wp14:editId="0CED59FE">
                <wp:simplePos x="0" y="0"/>
                <wp:positionH relativeFrom="column">
                  <wp:posOffset>-157422</wp:posOffset>
                </wp:positionH>
                <wp:positionV relativeFrom="paragraph">
                  <wp:posOffset>-2353888</wp:posOffset>
                </wp:positionV>
                <wp:extent cx="845127" cy="875583"/>
                <wp:effectExtent l="0" t="0" r="0" b="1270"/>
                <wp:wrapNone/>
                <wp:docPr id="69484526" name="Picture 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69484526" name="Picture 1" descr="A black and white logo&#10;&#10;Description automatically generated"/>
                        <pic:cNvPicPr/>
                      </pic:nvPicPr>
                      <pic:blipFill>
                        <a:blip r:embed="rId11"/>
                        <a:srcRect/>
                        <a:stretch/>
                      </pic:blipFill>
                      <pic:spPr>
                        <a:xfrm>
                          <a:off x="0" y="0"/>
                          <a:ext cx="849401" cy="880011"/>
                        </a:xfrm>
                        <a:prstGeom prst="rect">
                          <a:avLst/>
                        </a:prstGeom>
                      </pic:spPr>
                    </pic:pic>
                  </a:graphicData>
                </a:graphic>
                <wp14:sizeRelH relativeFrom="margin">
                  <wp14:pctWidth>0</wp14:pctWidth>
                </wp14:sizeRelH>
                <wp14:sizeRelV relativeFrom="margin">
                  <wp14:pctHeight>0</wp14:pctHeight>
                </wp14:sizeRelV>
              </wp:anchor>
            </w:drawing>
          </w:r>
          <w:r w:rsidR="000D7F43">
            <w:t>Annual General Meeting</w:t>
          </w:r>
        </w:p>
        <w:p w:rsidRPr="001642A3" w:rsidR="008C673F" w:rsidP="001642A3" w:rsidRDefault="000D7F43" w14:paraId="170B99D8" w14:textId="433629B0">
          <w:pPr>
            <w:pStyle w:val="CoverSubtitle"/>
          </w:pPr>
          <w:r>
            <w:t>16 December 2025</w:t>
          </w:r>
        </w:p>
        <w:p w:rsidR="008C673F" w:rsidP="008573EC" w:rsidRDefault="008C673F" w14:paraId="3319AE37" w14:textId="77777777">
          <w:pPr>
            <w:pStyle w:val="CoverBodyText"/>
          </w:pPr>
        </w:p>
        <w:tbl>
          <w:tblPr>
            <w:tblStyle w:val="TableGrid"/>
            <w:tblpPr w:vertAnchor="page" w:horzAnchor="page" w:tblpXSpec="center" w:tblpY="14289"/>
            <w:tblW w:w="10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261"/>
          </w:tblGrid>
          <w:tr w:rsidRPr="00D71A70" w:rsidR="008C673F" w:rsidTr="003D082D" w14:paraId="76756A46" w14:textId="77777777">
            <w:trPr>
              <w:trHeight w:val="1644"/>
            </w:trPr>
            <w:tc>
              <w:tcPr>
                <w:tcW w:w="10261" w:type="dxa"/>
                <w:vAlign w:val="bottom"/>
              </w:tcPr>
              <w:p w:rsidRPr="00D71A70" w:rsidR="008C673F" w:rsidP="00C779D9" w:rsidRDefault="008C673F" w14:paraId="7B3D370A" w14:textId="77777777">
                <w:pPr>
                  <w:pStyle w:val="PartnerLogo"/>
                  <w:framePr w:wrap="auto" w:hAnchor="text" w:vAnchor="margin" w:xAlign="left" w:yAlign="inline"/>
                </w:pPr>
              </w:p>
            </w:tc>
          </w:tr>
        </w:tbl>
        <w:p w:rsidR="000879DB" w:rsidP="008573EC" w:rsidRDefault="000879DB" w14:paraId="117AF226" w14:textId="77777777">
          <w:pPr>
            <w:pStyle w:val="CoverBodyText"/>
          </w:pPr>
        </w:p>
        <w:p w:rsidRPr="000879DB" w:rsidR="008C673F" w:rsidP="008573EC" w:rsidRDefault="00B940D3" w14:paraId="34A852E1" w14:textId="77777777">
          <w:pPr>
            <w:pStyle w:val="CoverBodyText"/>
            <w:sectPr w:rsidRPr="000879DB" w:rsidR="008C673F" w:rsidSect="00AE4CDC">
              <w:headerReference w:type="default" r:id="rId12"/>
              <w:pgSz w:w="11906" w:h="16838"/>
              <w:pgMar w:top="4536" w:right="1077" w:bottom="794" w:left="1077" w:header="794" w:footer="680" w:gutter="0"/>
              <w:pgNumType w:start="0"/>
              <w:cols w:space="708"/>
              <w:titlePg/>
              <w:docGrid w:linePitch="360"/>
            </w:sectPr>
          </w:pPr>
          <w:r>
            <w:rPr>
              <w:noProof/>
            </w:rPr>
            <mc:AlternateContent>
              <mc:Choice Requires="wps">
                <w:drawing>
                  <wp:anchor distT="45720" distB="45720" distL="114300" distR="114300" simplePos="0" relativeHeight="251680768" behindDoc="0" locked="0" layoutInCell="1" allowOverlap="1" wp14:anchorId="08A22F62" wp14:editId="5100685D">
                    <wp:simplePos x="0" y="0"/>
                    <wp:positionH relativeFrom="margin">
                      <wp:posOffset>1905</wp:posOffset>
                    </wp:positionH>
                    <wp:positionV relativeFrom="margin">
                      <wp:align>bottom</wp:align>
                    </wp:positionV>
                    <wp:extent cx="552450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76300"/>
                            </a:xfrm>
                            <a:prstGeom prst="rect">
                              <a:avLst/>
                            </a:prstGeom>
                            <a:noFill/>
                            <a:ln w="9525">
                              <a:noFill/>
                              <a:miter lim="800000"/>
                              <a:headEnd/>
                              <a:tailEnd/>
                            </a:ln>
                          </wps:spPr>
                          <wps:txbx>
                            <w:txbxContent>
                              <w:p w:rsidRPr="00B940D3" w:rsidR="00B940D3" w:rsidRDefault="00B940D3" w14:paraId="39B26AFA" w14:textId="77777777">
                                <w:pPr>
                                  <w:rPr>
                                    <w:color w:val="FFFFFF" w:themeColor="background1"/>
                                  </w:rPr>
                                </w:pPr>
                                <w:r w:rsidRPr="00B940D3">
                                  <w:rPr>
                                    <w:color w:val="FFFFFF" w:themeColor="background1"/>
                                  </w:rPr>
                                  <w:t>This is not an official publication of the House of Commons or the House of Lords. It has not been approved by either House or its committees. All-Party Parliamentary Groups are informal groups of Members of both Houses with a common interest in particular issues. The views expressed in this report are those of the group.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249F2F80">
                  <v:shapetype id="_x0000_t202" coordsize="21600,21600" o:spt="202" path="m,l,21600r21600,l21600,xe" w14:anchorId="08A22F62">
                    <v:stroke joinstyle="miter"/>
                    <v:path gradientshapeok="t" o:connecttype="rect"/>
                  </v:shapetype>
                  <v:shape id="Text Box 2" style="position:absolute;margin-left:.15pt;margin-top:0;width:435pt;height:69pt;z-index:251680768;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">
                    <v:textbox inset="0,0,0,0">
                      <w:txbxContent>
                        <w:p w:rsidRPr="00B940D3" w:rsidR="00B940D3" w:rsidRDefault="00B940D3" w14:paraId="2A93B7F7" w14:textId="77777777">
                          <w:pPr>
                            <w:rPr>
                              <w:color w:val="FFFFFF" w:themeColor="background1"/>
                            </w:rPr>
                          </w:pPr>
                          <w:r w:rsidRPr="00B940D3">
                            <w:rPr>
                              <w:color w:val="FFFFFF" w:themeColor="background1"/>
                            </w:rPr>
                            <w:t>This is not an official publication of the House of Commons or the House of Lords. It has not been approved by either House or its committees. All-Party Parliamentary Groups are informal groups of Members of both Houses with a common interest in particular issues. The views expressed in this report are those of the group.</w:t>
                          </w:r>
                        </w:p>
                      </w:txbxContent>
                    </v:textbox>
                    <w10:wrap type="square" anchorx="margin" anchory="margin"/>
                  </v:shape>
                </w:pict>
              </mc:Fallback>
            </mc:AlternateContent>
          </w:r>
        </w:p>
      </w:sdtContent>
    </w:sdt>
    <w:sdt>
      <w:sdtPr>
        <w:id w:val="765656113"/>
        <w:docPartObj>
          <w:docPartGallery w:val="Table of Contents"/>
          <w:docPartUnique/>
        </w:docPartObj>
      </w:sdtPr>
      <w:sdtEndPr>
        <w:rPr>
          <w:rFonts w:ascii="Calibri Light" w:hAnsi="Calibri Light" w:eastAsia="Calibri Light" w:cs="" w:asciiTheme="minorAscii" w:hAnsiTheme="minorAscii" w:eastAsiaTheme="minorAscii" w:cstheme="minorBidi"/>
          <w:b w:val="1"/>
          <w:bCs w:val="1"/>
          <w:noProof/>
          <w:color w:val="auto"/>
          <w:sz w:val="24"/>
          <w:szCs w:val="24"/>
          <w:lang w:val="en-GB"/>
        </w:rPr>
      </w:sdtEndPr>
      <w:sdtContent>
        <w:p w:rsidRPr="00871DD4" w:rsidR="000D7F43" w:rsidRDefault="000D7F43" w14:paraId="6C150683" w14:textId="13B32DA6">
          <w:pPr>
            <w:pStyle w:val="TOCHeading"/>
            <w:rPr>
              <w:b/>
              <w:bCs/>
              <w:color w:val="auto"/>
            </w:rPr>
          </w:pPr>
          <w:r w:rsidRPr="00871DD4">
            <w:rPr>
              <w:b/>
              <w:bCs/>
              <w:color w:val="auto"/>
            </w:rPr>
            <w:t>Contents</w:t>
          </w:r>
          <w:r w:rsidR="00871DD4">
            <w:rPr>
              <w:b/>
              <w:bCs/>
              <w:color w:val="auto"/>
            </w:rPr>
            <w:br/>
          </w:r>
        </w:p>
        <w:p w:rsidR="000D7617" w:rsidRDefault="000D7F43" w14:paraId="5F61F8F3" w14:textId="5B327AB8">
          <w:pPr>
            <w:pStyle w:val="TOC3"/>
            <w:rPr>
              <w:rFonts w:eastAsiaTheme="minorEastAsia"/>
              <w:noProof/>
              <w:kern w:val="2"/>
              <w:lang w:eastAsia="en-GB"/>
              <w14:ligatures w14:val="standardContextual"/>
            </w:rPr>
          </w:pPr>
          <w:r>
            <w:fldChar w:fldCharType="begin"/>
          </w:r>
          <w:r>
            <w:instrText xml:space="preserve"> TOC \o "1-3" \h \z \u </w:instrText>
          </w:r>
          <w:r>
            <w:fldChar w:fldCharType="separate"/>
          </w:r>
          <w:hyperlink w:history="1" w:anchor="_Toc216802197">
            <w:r w:rsidRPr="00666B7F" w:rsidR="000D7617">
              <w:rPr>
                <w:rStyle w:val="Hyperlink"/>
                <w:noProof/>
              </w:rPr>
              <w:t>1. Parliamentary Attendance</w:t>
            </w:r>
            <w:r w:rsidR="000D7617">
              <w:rPr>
                <w:noProof/>
                <w:webHidden/>
              </w:rPr>
              <w:tab/>
            </w:r>
            <w:r w:rsidR="000D7617">
              <w:rPr>
                <w:noProof/>
                <w:webHidden/>
              </w:rPr>
              <w:fldChar w:fldCharType="begin"/>
            </w:r>
            <w:r w:rsidR="000D7617">
              <w:rPr>
                <w:noProof/>
                <w:webHidden/>
              </w:rPr>
              <w:instrText xml:space="preserve"> PAGEREF _Toc216802197 \h </w:instrText>
            </w:r>
            <w:r w:rsidR="000D7617">
              <w:rPr>
                <w:noProof/>
                <w:webHidden/>
              </w:rPr>
            </w:r>
            <w:r w:rsidR="000D7617">
              <w:rPr>
                <w:noProof/>
                <w:webHidden/>
              </w:rPr>
              <w:fldChar w:fldCharType="separate"/>
            </w:r>
            <w:r w:rsidR="000D7617">
              <w:rPr>
                <w:noProof/>
                <w:webHidden/>
              </w:rPr>
              <w:t>1</w:t>
            </w:r>
            <w:r w:rsidR="000D7617">
              <w:rPr>
                <w:noProof/>
                <w:webHidden/>
              </w:rPr>
              <w:fldChar w:fldCharType="end"/>
            </w:r>
          </w:hyperlink>
        </w:p>
        <w:p w:rsidR="000D7617" w:rsidRDefault="000D7617" w14:paraId="4C986F26" w14:textId="5D9D90BA">
          <w:pPr>
            <w:pStyle w:val="TOC3"/>
            <w:rPr>
              <w:rFonts w:eastAsiaTheme="minorEastAsia"/>
              <w:noProof/>
              <w:kern w:val="2"/>
              <w:lang w:eastAsia="en-GB"/>
              <w14:ligatures w14:val="standardContextual"/>
            </w:rPr>
          </w:pPr>
          <w:hyperlink w:history="1" w:anchor="_Toc216802198">
            <w:r w:rsidRPr="00666B7F">
              <w:rPr>
                <w:rStyle w:val="Hyperlink"/>
                <w:noProof/>
              </w:rPr>
              <w:t>2. Welcome</w:t>
            </w:r>
            <w:r>
              <w:rPr>
                <w:noProof/>
                <w:webHidden/>
              </w:rPr>
              <w:tab/>
            </w:r>
            <w:r>
              <w:rPr>
                <w:noProof/>
                <w:webHidden/>
              </w:rPr>
              <w:fldChar w:fldCharType="begin"/>
            </w:r>
            <w:r>
              <w:rPr>
                <w:noProof/>
                <w:webHidden/>
              </w:rPr>
              <w:instrText xml:space="preserve"> PAGEREF _Toc216802198 \h </w:instrText>
            </w:r>
            <w:r>
              <w:rPr>
                <w:noProof/>
                <w:webHidden/>
              </w:rPr>
            </w:r>
            <w:r>
              <w:rPr>
                <w:noProof/>
                <w:webHidden/>
              </w:rPr>
              <w:fldChar w:fldCharType="separate"/>
            </w:r>
            <w:r>
              <w:rPr>
                <w:noProof/>
                <w:webHidden/>
              </w:rPr>
              <w:t>1</w:t>
            </w:r>
            <w:r>
              <w:rPr>
                <w:noProof/>
                <w:webHidden/>
              </w:rPr>
              <w:fldChar w:fldCharType="end"/>
            </w:r>
          </w:hyperlink>
        </w:p>
        <w:p w:rsidR="000D7617" w:rsidRDefault="000D7617" w14:paraId="0EECDBBA" w14:textId="4B99EDD4">
          <w:pPr>
            <w:pStyle w:val="TOC3"/>
            <w:rPr>
              <w:rFonts w:eastAsiaTheme="minorEastAsia"/>
              <w:noProof/>
              <w:kern w:val="2"/>
              <w:lang w:eastAsia="en-GB"/>
              <w14:ligatures w14:val="standardContextual"/>
            </w:rPr>
          </w:pPr>
          <w:hyperlink w:history="1" w:anchor="_Toc216802199">
            <w:r w:rsidRPr="00666B7F">
              <w:rPr>
                <w:rStyle w:val="Hyperlink"/>
                <w:noProof/>
              </w:rPr>
              <w:t>3. Apologies for absence</w:t>
            </w:r>
            <w:r>
              <w:rPr>
                <w:noProof/>
                <w:webHidden/>
              </w:rPr>
              <w:tab/>
            </w:r>
            <w:r>
              <w:rPr>
                <w:noProof/>
                <w:webHidden/>
              </w:rPr>
              <w:fldChar w:fldCharType="begin"/>
            </w:r>
            <w:r>
              <w:rPr>
                <w:noProof/>
                <w:webHidden/>
              </w:rPr>
              <w:instrText xml:space="preserve"> PAGEREF _Toc216802199 \h </w:instrText>
            </w:r>
            <w:r>
              <w:rPr>
                <w:noProof/>
                <w:webHidden/>
              </w:rPr>
            </w:r>
            <w:r>
              <w:rPr>
                <w:noProof/>
                <w:webHidden/>
              </w:rPr>
              <w:fldChar w:fldCharType="separate"/>
            </w:r>
            <w:r>
              <w:rPr>
                <w:noProof/>
                <w:webHidden/>
              </w:rPr>
              <w:t>1</w:t>
            </w:r>
            <w:r>
              <w:rPr>
                <w:noProof/>
                <w:webHidden/>
              </w:rPr>
              <w:fldChar w:fldCharType="end"/>
            </w:r>
          </w:hyperlink>
        </w:p>
        <w:p w:rsidR="000D7617" w:rsidRDefault="000D7617" w14:paraId="2FB616A9" w14:textId="6E32181B">
          <w:pPr>
            <w:pStyle w:val="TOC3"/>
            <w:rPr>
              <w:rFonts w:eastAsiaTheme="minorEastAsia"/>
              <w:noProof/>
              <w:kern w:val="2"/>
              <w:lang w:eastAsia="en-GB"/>
              <w14:ligatures w14:val="standardContextual"/>
            </w:rPr>
          </w:pPr>
          <w:hyperlink w:history="1" w:anchor="_Toc216802200">
            <w:r w:rsidRPr="00666B7F">
              <w:rPr>
                <w:rStyle w:val="Hyperlink"/>
                <w:noProof/>
              </w:rPr>
              <w:t>4. The purpose of the group</w:t>
            </w:r>
            <w:r>
              <w:rPr>
                <w:noProof/>
                <w:webHidden/>
              </w:rPr>
              <w:tab/>
            </w:r>
            <w:r>
              <w:rPr>
                <w:noProof/>
                <w:webHidden/>
              </w:rPr>
              <w:fldChar w:fldCharType="begin"/>
            </w:r>
            <w:r>
              <w:rPr>
                <w:noProof/>
                <w:webHidden/>
              </w:rPr>
              <w:instrText xml:space="preserve"> PAGEREF _Toc216802200 \h </w:instrText>
            </w:r>
            <w:r>
              <w:rPr>
                <w:noProof/>
                <w:webHidden/>
              </w:rPr>
            </w:r>
            <w:r>
              <w:rPr>
                <w:noProof/>
                <w:webHidden/>
              </w:rPr>
              <w:fldChar w:fldCharType="separate"/>
            </w:r>
            <w:r>
              <w:rPr>
                <w:noProof/>
                <w:webHidden/>
              </w:rPr>
              <w:t>2</w:t>
            </w:r>
            <w:r>
              <w:rPr>
                <w:noProof/>
                <w:webHidden/>
              </w:rPr>
              <w:fldChar w:fldCharType="end"/>
            </w:r>
          </w:hyperlink>
        </w:p>
        <w:p w:rsidR="000D7617" w:rsidRDefault="000D7617" w14:paraId="77900BB0" w14:textId="5C50AFAB">
          <w:pPr>
            <w:pStyle w:val="TOC3"/>
            <w:rPr>
              <w:rFonts w:eastAsiaTheme="minorEastAsia"/>
              <w:noProof/>
              <w:kern w:val="2"/>
              <w:lang w:eastAsia="en-GB"/>
              <w14:ligatures w14:val="standardContextual"/>
            </w:rPr>
          </w:pPr>
          <w:hyperlink w:history="1" w:anchor="_Toc216802201">
            <w:r w:rsidRPr="00666B7F">
              <w:rPr>
                <w:rStyle w:val="Hyperlink"/>
                <w:noProof/>
              </w:rPr>
              <w:t>5. Election of Officers</w:t>
            </w:r>
            <w:r>
              <w:rPr>
                <w:noProof/>
                <w:webHidden/>
              </w:rPr>
              <w:tab/>
            </w:r>
            <w:r>
              <w:rPr>
                <w:noProof/>
                <w:webHidden/>
              </w:rPr>
              <w:fldChar w:fldCharType="begin"/>
            </w:r>
            <w:r>
              <w:rPr>
                <w:noProof/>
                <w:webHidden/>
              </w:rPr>
              <w:instrText xml:space="preserve"> PAGEREF _Toc216802201 \h </w:instrText>
            </w:r>
            <w:r>
              <w:rPr>
                <w:noProof/>
                <w:webHidden/>
              </w:rPr>
            </w:r>
            <w:r>
              <w:rPr>
                <w:noProof/>
                <w:webHidden/>
              </w:rPr>
              <w:fldChar w:fldCharType="separate"/>
            </w:r>
            <w:r>
              <w:rPr>
                <w:noProof/>
                <w:webHidden/>
              </w:rPr>
              <w:t>2</w:t>
            </w:r>
            <w:r>
              <w:rPr>
                <w:noProof/>
                <w:webHidden/>
              </w:rPr>
              <w:fldChar w:fldCharType="end"/>
            </w:r>
          </w:hyperlink>
        </w:p>
        <w:p w:rsidR="000D7617" w:rsidRDefault="000D7617" w14:paraId="6C1D44EA" w14:textId="4FCCFB93">
          <w:pPr>
            <w:pStyle w:val="TOC3"/>
            <w:rPr>
              <w:rFonts w:eastAsiaTheme="minorEastAsia"/>
              <w:noProof/>
              <w:kern w:val="2"/>
              <w:lang w:eastAsia="en-GB"/>
              <w14:ligatures w14:val="standardContextual"/>
            </w:rPr>
          </w:pPr>
          <w:hyperlink w:history="1" w:anchor="_Toc216802202">
            <w:r w:rsidRPr="00666B7F">
              <w:rPr>
                <w:rStyle w:val="Hyperlink"/>
                <w:noProof/>
              </w:rPr>
              <w:t>6. Report and Financial Statements</w:t>
            </w:r>
            <w:r>
              <w:rPr>
                <w:noProof/>
                <w:webHidden/>
              </w:rPr>
              <w:tab/>
            </w:r>
            <w:r>
              <w:rPr>
                <w:noProof/>
                <w:webHidden/>
              </w:rPr>
              <w:fldChar w:fldCharType="begin"/>
            </w:r>
            <w:r>
              <w:rPr>
                <w:noProof/>
                <w:webHidden/>
              </w:rPr>
              <w:instrText xml:space="preserve"> PAGEREF _Toc216802202 \h </w:instrText>
            </w:r>
            <w:r>
              <w:rPr>
                <w:noProof/>
                <w:webHidden/>
              </w:rPr>
            </w:r>
            <w:r>
              <w:rPr>
                <w:noProof/>
                <w:webHidden/>
              </w:rPr>
              <w:fldChar w:fldCharType="separate"/>
            </w:r>
            <w:r>
              <w:rPr>
                <w:noProof/>
                <w:webHidden/>
              </w:rPr>
              <w:t>5</w:t>
            </w:r>
            <w:r>
              <w:rPr>
                <w:noProof/>
                <w:webHidden/>
              </w:rPr>
              <w:fldChar w:fldCharType="end"/>
            </w:r>
          </w:hyperlink>
        </w:p>
        <w:p w:rsidR="000D7617" w:rsidRDefault="000D7617" w14:paraId="39E9A717" w14:textId="69A6A6D1">
          <w:pPr>
            <w:pStyle w:val="TOC3"/>
            <w:rPr>
              <w:rFonts w:eastAsiaTheme="minorEastAsia"/>
              <w:noProof/>
              <w:kern w:val="2"/>
              <w:lang w:eastAsia="en-GB"/>
              <w14:ligatures w14:val="standardContextual"/>
            </w:rPr>
          </w:pPr>
          <w:hyperlink w:history="1" w:anchor="_Toc216802203">
            <w:r w:rsidRPr="00666B7F">
              <w:rPr>
                <w:rStyle w:val="Hyperlink"/>
                <w:noProof/>
              </w:rPr>
              <w:t>7. Discussion of future events and priorities for the Group</w:t>
            </w:r>
            <w:r>
              <w:rPr>
                <w:noProof/>
                <w:webHidden/>
              </w:rPr>
              <w:tab/>
            </w:r>
            <w:r>
              <w:rPr>
                <w:noProof/>
                <w:webHidden/>
              </w:rPr>
              <w:fldChar w:fldCharType="begin"/>
            </w:r>
            <w:r>
              <w:rPr>
                <w:noProof/>
                <w:webHidden/>
              </w:rPr>
              <w:instrText xml:space="preserve"> PAGEREF _Toc216802203 \h </w:instrText>
            </w:r>
            <w:r>
              <w:rPr>
                <w:noProof/>
                <w:webHidden/>
              </w:rPr>
            </w:r>
            <w:r>
              <w:rPr>
                <w:noProof/>
                <w:webHidden/>
              </w:rPr>
              <w:fldChar w:fldCharType="separate"/>
            </w:r>
            <w:r>
              <w:rPr>
                <w:noProof/>
                <w:webHidden/>
              </w:rPr>
              <w:t>5</w:t>
            </w:r>
            <w:r>
              <w:rPr>
                <w:noProof/>
                <w:webHidden/>
              </w:rPr>
              <w:fldChar w:fldCharType="end"/>
            </w:r>
          </w:hyperlink>
        </w:p>
        <w:p w:rsidR="000D7F43" w:rsidRDefault="000D7F43" w14:paraId="7DA7B3EA" w14:textId="53BBEE5A">
          <w:r>
            <w:rPr>
              <w:b/>
              <w:bCs/>
              <w:noProof/>
            </w:rPr>
            <w:fldChar w:fldCharType="end"/>
          </w:r>
        </w:p>
      </w:sdtContent>
    </w:sdt>
    <w:p w:rsidRPr="000D7F43" w:rsidR="00653892" w:rsidP="000D7F43" w:rsidRDefault="000D7F43" w14:paraId="209A27DE" w14:textId="31004E43">
      <w:pPr>
        <w:pStyle w:val="Heading3"/>
      </w:pPr>
      <w:bookmarkStart w:name="_Toc216802197" w:id="0"/>
      <w:r w:rsidRPr="000D7F43">
        <w:t>1. Parliamentary Attendance</w:t>
      </w:r>
      <w:bookmarkEnd w:id="0"/>
    </w:p>
    <w:p w:rsidR="00357E9B" w:rsidP="00357E9B" w:rsidRDefault="00357E9B" w14:paraId="2E8DFA29" w14:textId="77777777">
      <w:pPr>
        <w:pStyle w:val="ListParagraph"/>
        <w:numPr>
          <w:ilvl w:val="0"/>
          <w:numId w:val="8"/>
        </w:numPr>
      </w:pPr>
      <w:r>
        <w:t>Baroness Watkins of Tavistock</w:t>
      </w:r>
    </w:p>
    <w:p w:rsidR="00357E9B" w:rsidP="00357E9B" w:rsidRDefault="00357E9B" w14:paraId="17C2B0D1" w14:textId="77777777">
      <w:pPr>
        <w:pStyle w:val="ListParagraph"/>
        <w:numPr>
          <w:ilvl w:val="0"/>
          <w:numId w:val="8"/>
        </w:numPr>
      </w:pPr>
      <w:r>
        <w:t>Lord Mohammed</w:t>
      </w:r>
    </w:p>
    <w:p w:rsidR="00357E9B" w:rsidP="00357E9B" w:rsidRDefault="00357E9B" w14:paraId="38FD0710" w14:textId="27D8A754">
      <w:pPr>
        <w:pStyle w:val="ListParagraph"/>
        <w:numPr>
          <w:ilvl w:val="0"/>
          <w:numId w:val="8"/>
        </w:numPr>
      </w:pPr>
      <w:r>
        <w:t>Barones</w:t>
      </w:r>
      <w:r w:rsidR="000D7617">
        <w:t>s</w:t>
      </w:r>
      <w:r>
        <w:t xml:space="preserve"> Wolf of Dulwich</w:t>
      </w:r>
    </w:p>
    <w:p w:rsidR="00357E9B" w:rsidP="00357E9B" w:rsidRDefault="00357E9B" w14:paraId="5E04B8E4" w14:textId="128C35F8">
      <w:pPr>
        <w:pStyle w:val="ListParagraph"/>
        <w:numPr>
          <w:ilvl w:val="0"/>
          <w:numId w:val="8"/>
        </w:numPr>
      </w:pPr>
      <w:r>
        <w:t>Baroness Garden of Frognal</w:t>
      </w:r>
    </w:p>
    <w:p w:rsidR="00357E9B" w:rsidP="00357E9B" w:rsidRDefault="00357E9B" w14:paraId="3808B6C3" w14:textId="74F8B85A">
      <w:pPr>
        <w:pStyle w:val="ListParagraph"/>
        <w:numPr>
          <w:ilvl w:val="0"/>
          <w:numId w:val="8"/>
        </w:numPr>
      </w:pPr>
      <w:r w:rsidRPr="00357E9B">
        <w:t>Baroness Caine of Kentish Town</w:t>
      </w:r>
    </w:p>
    <w:p w:rsidR="00357E9B" w:rsidP="00357E9B" w:rsidRDefault="00357E9B" w14:paraId="389668CF" w14:textId="722FC9CA">
      <w:pPr>
        <w:pStyle w:val="ListParagraph"/>
        <w:numPr>
          <w:ilvl w:val="0"/>
          <w:numId w:val="8"/>
        </w:numPr>
      </w:pPr>
      <w:r>
        <w:t>Stephen Gethins</w:t>
      </w:r>
    </w:p>
    <w:p w:rsidR="00357E9B" w:rsidP="00357E9B" w:rsidRDefault="00357E9B" w14:paraId="7D3F8F95" w14:textId="77777777">
      <w:pPr>
        <w:pStyle w:val="ListParagraph"/>
        <w:numPr>
          <w:ilvl w:val="0"/>
          <w:numId w:val="8"/>
        </w:numPr>
      </w:pPr>
      <w:r>
        <w:t>Lord David Willetts</w:t>
      </w:r>
    </w:p>
    <w:p w:rsidR="00357E9B" w:rsidP="00357E9B" w:rsidRDefault="00357E9B" w14:paraId="0A7444CA" w14:textId="77777777">
      <w:pPr>
        <w:pStyle w:val="ListParagraph"/>
        <w:numPr>
          <w:ilvl w:val="0"/>
          <w:numId w:val="8"/>
        </w:numPr>
      </w:pPr>
      <w:r>
        <w:t>Lord Norton of Louth</w:t>
      </w:r>
    </w:p>
    <w:p w:rsidR="00357E9B" w:rsidP="00357E9B" w:rsidRDefault="00357E9B" w14:paraId="297F9E06" w14:textId="61D88C5E">
      <w:pPr>
        <w:pStyle w:val="ListParagraph"/>
        <w:numPr>
          <w:ilvl w:val="0"/>
          <w:numId w:val="8"/>
        </w:numPr>
      </w:pPr>
      <w:r>
        <w:t>Daniel Zeichner</w:t>
      </w:r>
      <w:r>
        <w:t xml:space="preserve"> MP</w:t>
      </w:r>
    </w:p>
    <w:p w:rsidR="00357E9B" w:rsidP="00357E9B" w:rsidRDefault="00357E9B" w14:paraId="1E4127C2" w14:textId="5A7D77ED">
      <w:pPr>
        <w:pStyle w:val="ListParagraph"/>
        <w:numPr>
          <w:ilvl w:val="0"/>
          <w:numId w:val="8"/>
        </w:numPr>
      </w:pPr>
      <w:r>
        <w:t>Chris Kane MP</w:t>
      </w:r>
    </w:p>
    <w:p w:rsidR="00357E9B" w:rsidP="00357E9B" w:rsidRDefault="00357E9B" w14:paraId="3254500D" w14:textId="77777777">
      <w:pPr>
        <w:pStyle w:val="ListParagraph"/>
        <w:numPr>
          <w:ilvl w:val="0"/>
          <w:numId w:val="8"/>
        </w:numPr>
      </w:pPr>
      <w:r w:rsidRPr="00357E9B">
        <w:t>Martin Rhodes MP</w:t>
      </w:r>
    </w:p>
    <w:p w:rsidR="00357E9B" w:rsidP="00357E9B" w:rsidRDefault="00357E9B" w14:paraId="21FD7D1F" w14:textId="758DFAD2">
      <w:pPr>
        <w:pStyle w:val="ListParagraph"/>
        <w:numPr>
          <w:ilvl w:val="0"/>
          <w:numId w:val="8"/>
        </w:numPr>
      </w:pPr>
      <w:r>
        <w:t>Lauren Edwards MP</w:t>
      </w:r>
    </w:p>
    <w:p w:rsidR="00357E9B" w:rsidP="00357E9B" w:rsidRDefault="00357E9B" w14:paraId="2298BED2" w14:textId="6FBDF3DA">
      <w:pPr>
        <w:pStyle w:val="ListParagraph"/>
        <w:numPr>
          <w:ilvl w:val="0"/>
          <w:numId w:val="8"/>
        </w:numPr>
      </w:pPr>
      <w:r>
        <w:t>Adam Thompson MP</w:t>
      </w:r>
    </w:p>
    <w:p w:rsidR="00357E9B" w:rsidP="00357E9B" w:rsidRDefault="00357E9B" w14:paraId="5819A9DE" w14:textId="5E48A8AA">
      <w:pPr>
        <w:pStyle w:val="ListParagraph"/>
        <w:numPr>
          <w:ilvl w:val="0"/>
          <w:numId w:val="8"/>
        </w:numPr>
      </w:pPr>
      <w:r>
        <w:t>Pam Cox MP</w:t>
      </w:r>
    </w:p>
    <w:p w:rsidR="000D7F43" w:rsidP="000D7F43" w:rsidRDefault="000D7F43" w14:paraId="56386A09" w14:textId="77777777">
      <w:pPr>
        <w:pStyle w:val="Heading3"/>
      </w:pPr>
      <w:bookmarkStart w:name="_Toc216802198" w:id="1"/>
      <w:r>
        <w:t>2. Welcome</w:t>
      </w:r>
      <w:bookmarkEnd w:id="1"/>
    </w:p>
    <w:p w:rsidRPr="000D7F43" w:rsidR="000D7F43" w:rsidP="000D7F43" w:rsidRDefault="000D7F43" w14:paraId="47EDB62B" w14:noSpellErr="1" w14:textId="2CE7D373">
      <w:pPr>
        <w:pStyle w:val="BodyText"/>
      </w:pPr>
      <w:r w:rsidR="633B3092">
        <w:rPr/>
        <w:t>Christine Jardine MP was appointed as external Chair for the meeting, as arranged by the Chair of Ways and Means Committee. She welcomed attendees and explained her role to preside over the mandatory items of busine</w:t>
      </w:r>
      <w:r w:rsidR="0B45C663">
        <w:rPr/>
        <w:t>ss.</w:t>
      </w:r>
    </w:p>
    <w:p w:rsidR="000D7F43" w:rsidP="000D7F43" w:rsidRDefault="000D7F43" w14:paraId="66ABFDEF" w14:textId="77777777">
      <w:pPr>
        <w:pStyle w:val="Heading3"/>
      </w:pPr>
      <w:bookmarkStart w:name="_Toc216802199" w:id="2"/>
      <w:r>
        <w:t>3. Apologies for absence</w:t>
      </w:r>
      <w:bookmarkEnd w:id="2"/>
    </w:p>
    <w:p w:rsidR="00357E9B" w:rsidP="00357E9B" w:rsidRDefault="00357E9B" w14:paraId="5DED50FF" w14:textId="500970F8">
      <w:pPr>
        <w:pStyle w:val="ListParagraph"/>
        <w:numPr>
          <w:ilvl w:val="0"/>
          <w:numId w:val="8"/>
        </w:numPr>
      </w:pPr>
      <w:r>
        <w:t>Afzal Khan</w:t>
      </w:r>
      <w:r>
        <w:t xml:space="preserve"> MP</w:t>
      </w:r>
    </w:p>
    <w:p w:rsidR="00357E9B" w:rsidP="00357E9B" w:rsidRDefault="00357E9B" w14:paraId="220A688C" w14:textId="22DDB21E">
      <w:pPr>
        <w:pStyle w:val="ListParagraph"/>
        <w:numPr>
          <w:ilvl w:val="0"/>
          <w:numId w:val="8"/>
        </w:numPr>
      </w:pPr>
      <w:proofErr w:type="spellStart"/>
      <w:r w:rsidRPr="00357E9B">
        <w:t>Abtisam</w:t>
      </w:r>
      <w:proofErr w:type="spellEnd"/>
      <w:r w:rsidRPr="00357E9B">
        <w:t xml:space="preserve"> Mohamed</w:t>
      </w:r>
      <w:r>
        <w:t xml:space="preserve"> MP</w:t>
      </w:r>
    </w:p>
    <w:p w:rsidR="000D7617" w:rsidP="000D7617" w:rsidRDefault="00357E9B" w14:paraId="28F509A6" w14:textId="1885429A">
      <w:pPr>
        <w:pStyle w:val="ListParagraph"/>
        <w:numPr>
          <w:ilvl w:val="0"/>
          <w:numId w:val="8"/>
        </w:numPr>
      </w:pPr>
      <w:r>
        <w:t>Andrew Ranger MP</w:t>
      </w:r>
    </w:p>
    <w:p w:rsidRPr="00871DD4" w:rsidR="000D7617" w:rsidP="000D7617" w:rsidRDefault="000D7617" w14:paraId="0BAF6E27" w14:textId="39934611">
      <w:pPr>
        <w:pStyle w:val="ListParagraph"/>
        <w:numPr>
          <w:ilvl w:val="0"/>
          <w:numId w:val="8"/>
        </w:numPr>
      </w:pPr>
      <w:r>
        <w:t>Ann Davies</w:t>
      </w:r>
      <w:r>
        <w:t xml:space="preserve"> MP</w:t>
      </w:r>
    </w:p>
    <w:p w:rsidR="000D7F43" w:rsidP="00871DD4" w:rsidRDefault="000D7F43" w14:paraId="0B3D4E32" w14:textId="77777777">
      <w:pPr>
        <w:pStyle w:val="Heading3"/>
      </w:pPr>
      <w:bookmarkStart w:name="_Toc216802200" w:id="3"/>
      <w:r>
        <w:t xml:space="preserve">4. The purpose of </w:t>
      </w:r>
      <w:r w:rsidRPr="00871DD4">
        <w:t>the</w:t>
      </w:r>
      <w:r>
        <w:t xml:space="preserve"> group</w:t>
      </w:r>
      <w:bookmarkEnd w:id="3"/>
    </w:p>
    <w:p w:rsidRPr="00871DD4" w:rsidR="00871DD4" w:rsidP="00871DD4" w:rsidRDefault="00871DD4" w14:paraId="694D4897" w14:textId="3FDBFB31">
      <w:pPr>
        <w:pStyle w:val="BodyText"/>
      </w:pPr>
      <w:r w:rsidRPr="00871DD4">
        <w:t>The APPG for Universities provides a cross-party forum in Parliament to champion universities and address issues affecting higher education. It connects policymakers with the sector to shape policy and highlight universities’ economic, social, and research impact.</w:t>
      </w:r>
    </w:p>
    <w:p w:rsidR="000D7F43" w:rsidP="000D7F43" w:rsidRDefault="00871DD4" w14:paraId="60BBE95A" w14:textId="6FD49F80">
      <w:pPr>
        <w:pStyle w:val="Heading3"/>
      </w:pPr>
      <w:bookmarkStart w:name="_Toc216802201" w:id="4"/>
      <w:r>
        <w:t>5</w:t>
      </w:r>
      <w:r w:rsidR="000D7F43">
        <w:t>. Election of Officers</w:t>
      </w:r>
      <w:bookmarkEnd w:id="4"/>
    </w:p>
    <w:p w:rsidR="00871DD4" w:rsidP="00871DD4" w:rsidRDefault="00871DD4" w14:paraId="292FAFC1" w14:textId="431FE932">
      <w:pPr>
        <w:pStyle w:val="BodyText"/>
      </w:pPr>
      <w:r>
        <w:t>The following have been nominated for positions and were elected</w:t>
      </w:r>
      <w:r>
        <w:t>.</w:t>
      </w:r>
    </w:p>
    <w:p w:rsidRPr="00871DD4" w:rsidR="00871DD4" w:rsidP="00871DD4" w:rsidRDefault="00871DD4" w14:paraId="257654C2" w14:textId="77777777">
      <w:pPr>
        <w:pStyle w:val="BodyText"/>
        <w:rPr>
          <w:b/>
          <w:bCs/>
        </w:rPr>
      </w:pPr>
      <w:r w:rsidRPr="00871DD4">
        <w:rPr>
          <w:b/>
          <w:bCs/>
        </w:rPr>
        <w:t>Chair:</w:t>
      </w:r>
    </w:p>
    <w:p w:rsidR="00871DD4" w:rsidP="00871DD4" w:rsidRDefault="00871DD4" w14:paraId="479E618E" w14:textId="046FF123">
      <w:pPr>
        <w:pStyle w:val="BodyText"/>
        <w:numPr>
          <w:ilvl w:val="0"/>
          <w:numId w:val="9"/>
        </w:numPr>
      </w:pPr>
      <w:r>
        <w:t>Adam Thompson</w:t>
      </w:r>
      <w:r>
        <w:t xml:space="preserve"> MP</w:t>
      </w:r>
    </w:p>
    <w:p w:rsidRPr="00871DD4" w:rsidR="00871DD4" w:rsidP="00871DD4" w:rsidRDefault="00871DD4" w14:paraId="22115E94" w14:textId="77777777">
      <w:pPr>
        <w:pStyle w:val="BodyText"/>
        <w:rPr>
          <w:b/>
          <w:bCs/>
        </w:rPr>
      </w:pPr>
      <w:r w:rsidRPr="00871DD4">
        <w:rPr>
          <w:b/>
          <w:bCs/>
        </w:rPr>
        <w:t>Officers:</w:t>
      </w:r>
    </w:p>
    <w:p w:rsidR="00871DD4" w:rsidP="00871DD4" w:rsidRDefault="00871DD4" w14:paraId="0F660D04" w14:textId="7124B493">
      <w:pPr>
        <w:pStyle w:val="BodyText"/>
        <w:numPr>
          <w:ilvl w:val="0"/>
          <w:numId w:val="11"/>
        </w:numPr>
      </w:pPr>
      <w:r>
        <w:t>Pam Cox MP</w:t>
      </w:r>
    </w:p>
    <w:p w:rsidR="00871DD4" w:rsidP="00871DD4" w:rsidRDefault="00871DD4" w14:paraId="60755AE7" w14:textId="2563FA0E">
      <w:pPr>
        <w:pStyle w:val="BodyText"/>
        <w:numPr>
          <w:ilvl w:val="0"/>
          <w:numId w:val="11"/>
        </w:numPr>
      </w:pPr>
      <w:r>
        <w:t>Andrew Snowden MP</w:t>
      </w:r>
    </w:p>
    <w:p w:rsidR="00871DD4" w:rsidP="00871DD4" w:rsidRDefault="00871DD4" w14:paraId="08B8DC23" w14:textId="58A04CEA">
      <w:pPr>
        <w:pStyle w:val="BodyText"/>
        <w:numPr>
          <w:ilvl w:val="0"/>
          <w:numId w:val="11"/>
        </w:numPr>
      </w:pPr>
      <w:r>
        <w:t>Stephen Gethins MP</w:t>
      </w:r>
    </w:p>
    <w:p w:rsidRPr="00871DD4" w:rsidR="00871DD4" w:rsidP="00871DD4" w:rsidRDefault="00871DD4" w14:paraId="36E1EF6D" w14:textId="77777777">
      <w:pPr>
        <w:pStyle w:val="BodyText"/>
        <w:rPr>
          <w:b/>
          <w:bCs/>
        </w:rPr>
      </w:pPr>
      <w:r w:rsidRPr="00871DD4">
        <w:rPr>
          <w:b/>
          <w:bCs/>
        </w:rPr>
        <w:t>Members:</w:t>
      </w:r>
    </w:p>
    <w:p w:rsidR="00871DD4" w:rsidP="00871DD4" w:rsidRDefault="00871DD4" w14:paraId="3F3602DE" w14:textId="2D349B0D">
      <w:pPr>
        <w:pStyle w:val="BodyText"/>
        <w:numPr>
          <w:ilvl w:val="0"/>
          <w:numId w:val="20"/>
        </w:numPr>
        <w:spacing w:after="120"/>
        <w:ind w:left="357" w:hanging="357"/>
      </w:pPr>
      <w:r>
        <w:t>Baroness Bonham-Carter</w:t>
      </w:r>
    </w:p>
    <w:p w:rsidR="00871DD4" w:rsidP="00871DD4" w:rsidRDefault="00871DD4" w14:paraId="4DBC7430" w14:textId="77777777">
      <w:pPr>
        <w:pStyle w:val="BodyText"/>
        <w:numPr>
          <w:ilvl w:val="0"/>
          <w:numId w:val="20"/>
        </w:numPr>
        <w:spacing w:after="120"/>
        <w:ind w:left="357" w:hanging="357"/>
      </w:pPr>
      <w:r>
        <w:t>Baroness Bakewell</w:t>
      </w:r>
    </w:p>
    <w:p w:rsidR="00871DD4" w:rsidP="00871DD4" w:rsidRDefault="00871DD4" w14:paraId="51C23E90" w14:textId="77777777">
      <w:pPr>
        <w:pStyle w:val="BodyText"/>
        <w:numPr>
          <w:ilvl w:val="0"/>
          <w:numId w:val="20"/>
        </w:numPr>
        <w:spacing w:after="120"/>
        <w:ind w:left="357" w:hanging="357"/>
      </w:pPr>
      <w:r>
        <w:t>Baroness Blackstone</w:t>
      </w:r>
    </w:p>
    <w:p w:rsidR="00871DD4" w:rsidP="00871DD4" w:rsidRDefault="00871DD4" w14:paraId="23E6EE16" w14:textId="77777777">
      <w:pPr>
        <w:pStyle w:val="BodyText"/>
        <w:numPr>
          <w:ilvl w:val="0"/>
          <w:numId w:val="20"/>
        </w:numPr>
        <w:spacing w:after="120"/>
        <w:ind w:left="357" w:hanging="357"/>
      </w:pPr>
      <w:r>
        <w:t xml:space="preserve">Baroness Bottomley of </w:t>
      </w:r>
      <w:proofErr w:type="spellStart"/>
      <w:r>
        <w:t>Nettlestone</w:t>
      </w:r>
      <w:proofErr w:type="spellEnd"/>
    </w:p>
    <w:p w:rsidR="00871DD4" w:rsidP="00871DD4" w:rsidRDefault="00871DD4" w14:paraId="6D487850" w14:textId="77777777">
      <w:pPr>
        <w:pStyle w:val="BodyText"/>
        <w:numPr>
          <w:ilvl w:val="0"/>
          <w:numId w:val="20"/>
        </w:numPr>
        <w:spacing w:after="120"/>
        <w:ind w:left="357" w:hanging="357"/>
      </w:pPr>
      <w:r>
        <w:t>Baroness Brinton</w:t>
      </w:r>
    </w:p>
    <w:p w:rsidR="00871DD4" w:rsidP="00871DD4" w:rsidRDefault="00871DD4" w14:paraId="103C895B" w14:textId="77777777">
      <w:pPr>
        <w:pStyle w:val="BodyText"/>
        <w:numPr>
          <w:ilvl w:val="0"/>
          <w:numId w:val="20"/>
        </w:numPr>
        <w:spacing w:after="120"/>
        <w:ind w:left="357" w:hanging="357"/>
      </w:pPr>
      <w:r>
        <w:t>Baroness Brown of Cambridge</w:t>
      </w:r>
    </w:p>
    <w:p w:rsidR="00871DD4" w:rsidP="00871DD4" w:rsidRDefault="00871DD4" w14:paraId="7D6E17EF" w14:textId="77777777">
      <w:pPr>
        <w:pStyle w:val="BodyText"/>
        <w:numPr>
          <w:ilvl w:val="0"/>
          <w:numId w:val="20"/>
        </w:numPr>
        <w:spacing w:after="120"/>
        <w:ind w:left="357" w:hanging="357"/>
      </w:pPr>
      <w:r>
        <w:t xml:space="preserve">Baroness </w:t>
      </w:r>
      <w:proofErr w:type="spellStart"/>
      <w:r>
        <w:t>Deech</w:t>
      </w:r>
      <w:proofErr w:type="spellEnd"/>
    </w:p>
    <w:p w:rsidR="00871DD4" w:rsidP="00871DD4" w:rsidRDefault="00871DD4" w14:paraId="03992EA7" w14:textId="77777777">
      <w:pPr>
        <w:pStyle w:val="BodyText"/>
        <w:numPr>
          <w:ilvl w:val="0"/>
          <w:numId w:val="20"/>
        </w:numPr>
        <w:spacing w:after="120"/>
        <w:ind w:left="357" w:hanging="357"/>
      </w:pPr>
      <w:r>
        <w:t>Baroness Finlay of Llandaff</w:t>
      </w:r>
    </w:p>
    <w:p w:rsidR="00871DD4" w:rsidP="00871DD4" w:rsidRDefault="00871DD4" w14:paraId="269F75D7" w14:textId="77777777">
      <w:pPr>
        <w:pStyle w:val="BodyText"/>
        <w:numPr>
          <w:ilvl w:val="0"/>
          <w:numId w:val="20"/>
        </w:numPr>
        <w:spacing w:after="120"/>
        <w:ind w:left="357" w:hanging="357"/>
      </w:pPr>
      <w:r>
        <w:t xml:space="preserve">Baroness Foster of </w:t>
      </w:r>
      <w:proofErr w:type="spellStart"/>
      <w:r>
        <w:t>Aghadrumsee</w:t>
      </w:r>
      <w:proofErr w:type="spellEnd"/>
    </w:p>
    <w:p w:rsidR="00871DD4" w:rsidP="00871DD4" w:rsidRDefault="00871DD4" w14:paraId="4E788349" w14:textId="77777777">
      <w:pPr>
        <w:pStyle w:val="BodyText"/>
        <w:numPr>
          <w:ilvl w:val="0"/>
          <w:numId w:val="20"/>
        </w:numPr>
        <w:spacing w:after="120"/>
        <w:ind w:left="357" w:hanging="357"/>
      </w:pPr>
      <w:r>
        <w:t>Baroness Garden of Frognal</w:t>
      </w:r>
    </w:p>
    <w:p w:rsidR="00871DD4" w:rsidP="00871DD4" w:rsidRDefault="00871DD4" w14:paraId="00515A9F" w14:textId="77777777">
      <w:pPr>
        <w:pStyle w:val="BodyText"/>
        <w:numPr>
          <w:ilvl w:val="0"/>
          <w:numId w:val="20"/>
        </w:numPr>
        <w:spacing w:after="120"/>
        <w:ind w:left="357" w:hanging="357"/>
      </w:pPr>
      <w:r>
        <w:t xml:space="preserve">Baroness </w:t>
      </w:r>
      <w:proofErr w:type="spellStart"/>
      <w:r>
        <w:t>Hamwee</w:t>
      </w:r>
      <w:proofErr w:type="spellEnd"/>
    </w:p>
    <w:p w:rsidR="00871DD4" w:rsidP="00871DD4" w:rsidRDefault="00871DD4" w14:paraId="4C0E23BC" w14:textId="77777777">
      <w:pPr>
        <w:pStyle w:val="BodyText"/>
        <w:numPr>
          <w:ilvl w:val="0"/>
          <w:numId w:val="20"/>
        </w:numPr>
        <w:spacing w:after="120"/>
        <w:ind w:left="357" w:hanging="357"/>
      </w:pPr>
      <w:r>
        <w:t>Baroness Lawrence of Clarendon OBE</w:t>
      </w:r>
    </w:p>
    <w:p w:rsidR="00871DD4" w:rsidP="00871DD4" w:rsidRDefault="00871DD4" w14:paraId="557DAFF3" w14:textId="77777777">
      <w:pPr>
        <w:pStyle w:val="BodyText"/>
        <w:numPr>
          <w:ilvl w:val="0"/>
          <w:numId w:val="20"/>
        </w:numPr>
        <w:spacing w:after="120"/>
        <w:ind w:left="357" w:hanging="357"/>
      </w:pPr>
      <w:r>
        <w:t xml:space="preserve">Baroness Lister of </w:t>
      </w:r>
      <w:proofErr w:type="spellStart"/>
      <w:r>
        <w:t>Burtersett</w:t>
      </w:r>
      <w:proofErr w:type="spellEnd"/>
    </w:p>
    <w:p w:rsidR="00871DD4" w:rsidP="00871DD4" w:rsidRDefault="00871DD4" w14:paraId="51D3DE89" w14:textId="77777777">
      <w:pPr>
        <w:pStyle w:val="BodyText"/>
        <w:numPr>
          <w:ilvl w:val="0"/>
          <w:numId w:val="20"/>
        </w:numPr>
        <w:spacing w:after="120"/>
        <w:ind w:left="357" w:hanging="357"/>
      </w:pPr>
      <w:r>
        <w:t>Baroness Morris of Yardley</w:t>
      </w:r>
    </w:p>
    <w:p w:rsidR="00871DD4" w:rsidP="00871DD4" w:rsidRDefault="00871DD4" w14:paraId="480CFEC4" w14:textId="77777777">
      <w:pPr>
        <w:pStyle w:val="BodyText"/>
        <w:numPr>
          <w:ilvl w:val="0"/>
          <w:numId w:val="20"/>
        </w:numPr>
        <w:spacing w:after="120"/>
        <w:ind w:left="357" w:hanging="357"/>
      </w:pPr>
      <w:r>
        <w:t>Baroness Northover</w:t>
      </w:r>
    </w:p>
    <w:p w:rsidR="00871DD4" w:rsidP="00871DD4" w:rsidRDefault="00871DD4" w14:paraId="35968C9B" w14:textId="77777777">
      <w:pPr>
        <w:pStyle w:val="BodyText"/>
        <w:numPr>
          <w:ilvl w:val="0"/>
          <w:numId w:val="20"/>
        </w:numPr>
        <w:spacing w:after="120"/>
        <w:ind w:left="357" w:hanging="357"/>
      </w:pPr>
      <w:r>
        <w:t>Baroness Prashar</w:t>
      </w:r>
    </w:p>
    <w:p w:rsidR="00871DD4" w:rsidP="00871DD4" w:rsidRDefault="00871DD4" w14:paraId="6B9CE342" w14:textId="77777777">
      <w:pPr>
        <w:pStyle w:val="BodyText"/>
        <w:numPr>
          <w:ilvl w:val="0"/>
          <w:numId w:val="20"/>
        </w:numPr>
        <w:spacing w:after="120"/>
        <w:ind w:left="357" w:hanging="357"/>
      </w:pPr>
      <w:r>
        <w:t xml:space="preserve">Baroness Royall of </w:t>
      </w:r>
      <w:proofErr w:type="spellStart"/>
      <w:r>
        <w:t>Blaisdon</w:t>
      </w:r>
      <w:proofErr w:type="spellEnd"/>
    </w:p>
    <w:p w:rsidR="00871DD4" w:rsidP="00871DD4" w:rsidRDefault="00871DD4" w14:paraId="7CC749B8" w14:textId="77777777">
      <w:pPr>
        <w:pStyle w:val="BodyText"/>
        <w:numPr>
          <w:ilvl w:val="0"/>
          <w:numId w:val="20"/>
        </w:numPr>
        <w:spacing w:after="120"/>
        <w:ind w:left="357" w:hanging="357"/>
      </w:pPr>
      <w:r>
        <w:t xml:space="preserve">Baroness Smith of </w:t>
      </w:r>
      <w:proofErr w:type="spellStart"/>
      <w:r>
        <w:t>Llanfaes</w:t>
      </w:r>
      <w:proofErr w:type="spellEnd"/>
    </w:p>
    <w:p w:rsidR="00871DD4" w:rsidP="00871DD4" w:rsidRDefault="00871DD4" w14:paraId="046403AB" w14:textId="77777777">
      <w:pPr>
        <w:pStyle w:val="BodyText"/>
        <w:numPr>
          <w:ilvl w:val="0"/>
          <w:numId w:val="20"/>
        </w:numPr>
        <w:spacing w:after="120"/>
        <w:ind w:left="357" w:hanging="357"/>
      </w:pPr>
      <w:r>
        <w:t>Baroness Smith of Newnham</w:t>
      </w:r>
    </w:p>
    <w:p w:rsidR="00871DD4" w:rsidP="00871DD4" w:rsidRDefault="00871DD4" w14:paraId="0BED7949" w14:textId="77777777">
      <w:pPr>
        <w:pStyle w:val="BodyText"/>
        <w:numPr>
          <w:ilvl w:val="0"/>
          <w:numId w:val="20"/>
        </w:numPr>
        <w:spacing w:after="120"/>
        <w:ind w:left="357" w:hanging="357"/>
      </w:pPr>
      <w:r>
        <w:t>Baroness Taylor of Bolton</w:t>
      </w:r>
    </w:p>
    <w:p w:rsidR="00871DD4" w:rsidP="00871DD4" w:rsidRDefault="00871DD4" w14:paraId="3052A7E8" w14:textId="77777777">
      <w:pPr>
        <w:pStyle w:val="BodyText"/>
        <w:numPr>
          <w:ilvl w:val="0"/>
          <w:numId w:val="20"/>
        </w:numPr>
        <w:spacing w:after="120"/>
        <w:ind w:left="357" w:hanging="357"/>
      </w:pPr>
      <w:r>
        <w:t>Baroness Watkins of Tavistock</w:t>
      </w:r>
    </w:p>
    <w:p w:rsidR="00871DD4" w:rsidP="00871DD4" w:rsidRDefault="00871DD4" w14:paraId="6E004692" w14:textId="77777777">
      <w:pPr>
        <w:pStyle w:val="BodyText"/>
        <w:numPr>
          <w:ilvl w:val="0"/>
          <w:numId w:val="20"/>
        </w:numPr>
        <w:spacing w:after="120"/>
        <w:ind w:left="357" w:hanging="357"/>
      </w:pPr>
      <w:r>
        <w:t>Baroness Wolf of Dulwich</w:t>
      </w:r>
    </w:p>
    <w:p w:rsidR="00871DD4" w:rsidP="00871DD4" w:rsidRDefault="00871DD4" w14:paraId="1BA04055" w14:textId="77777777">
      <w:pPr>
        <w:pStyle w:val="BodyText"/>
        <w:numPr>
          <w:ilvl w:val="0"/>
          <w:numId w:val="20"/>
        </w:numPr>
        <w:spacing w:after="120"/>
        <w:ind w:left="357" w:hanging="357"/>
      </w:pPr>
      <w:r>
        <w:t>Baroness Young of Old Scone</w:t>
      </w:r>
    </w:p>
    <w:p w:rsidR="00871DD4" w:rsidP="00871DD4" w:rsidRDefault="00871DD4" w14:paraId="6DD0C8EE" w14:textId="77777777">
      <w:pPr>
        <w:pStyle w:val="BodyText"/>
        <w:numPr>
          <w:ilvl w:val="0"/>
          <w:numId w:val="20"/>
        </w:numPr>
        <w:spacing w:after="120"/>
        <w:ind w:left="357" w:hanging="357"/>
      </w:pPr>
      <w:r>
        <w:t>Lord Bilimoria of Chelsea</w:t>
      </w:r>
    </w:p>
    <w:p w:rsidR="00871DD4" w:rsidP="00871DD4" w:rsidRDefault="00871DD4" w14:paraId="7DB93A4F" w14:textId="77777777">
      <w:pPr>
        <w:pStyle w:val="BodyText"/>
        <w:numPr>
          <w:ilvl w:val="0"/>
          <w:numId w:val="20"/>
        </w:numPr>
        <w:spacing w:after="120"/>
        <w:ind w:left="357" w:hanging="357"/>
      </w:pPr>
      <w:r>
        <w:t>Lord Boswell of Aynho</w:t>
      </w:r>
    </w:p>
    <w:p w:rsidR="00871DD4" w:rsidP="00871DD4" w:rsidRDefault="00871DD4" w14:paraId="45FEDF9C" w14:textId="77777777">
      <w:pPr>
        <w:pStyle w:val="BodyText"/>
        <w:numPr>
          <w:ilvl w:val="0"/>
          <w:numId w:val="20"/>
        </w:numPr>
        <w:spacing w:after="120"/>
        <w:ind w:left="357" w:hanging="357"/>
      </w:pPr>
      <w:r>
        <w:t>Lord Darzi of Denham</w:t>
      </w:r>
    </w:p>
    <w:p w:rsidR="00871DD4" w:rsidP="00871DD4" w:rsidRDefault="00871DD4" w14:paraId="5DD547B3" w14:textId="77777777">
      <w:pPr>
        <w:pStyle w:val="BodyText"/>
        <w:numPr>
          <w:ilvl w:val="0"/>
          <w:numId w:val="20"/>
        </w:numPr>
        <w:spacing w:after="120"/>
        <w:ind w:left="357" w:hanging="357"/>
      </w:pPr>
      <w:r>
        <w:t xml:space="preserve">Lord Hodgson of Astley Abbotts </w:t>
      </w:r>
    </w:p>
    <w:p w:rsidR="00871DD4" w:rsidP="00871DD4" w:rsidRDefault="00871DD4" w14:paraId="5A2C8AAC" w14:textId="77777777">
      <w:pPr>
        <w:pStyle w:val="BodyText"/>
        <w:numPr>
          <w:ilvl w:val="0"/>
          <w:numId w:val="20"/>
        </w:numPr>
        <w:spacing w:after="120"/>
        <w:ind w:left="357" w:hanging="357"/>
      </w:pPr>
      <w:r>
        <w:t>Lord Inglewood</w:t>
      </w:r>
    </w:p>
    <w:p w:rsidR="00871DD4" w:rsidP="00871DD4" w:rsidRDefault="00871DD4" w14:paraId="79D0D0DB" w14:textId="77777777">
      <w:pPr>
        <w:pStyle w:val="BodyText"/>
        <w:numPr>
          <w:ilvl w:val="0"/>
          <w:numId w:val="20"/>
        </w:numPr>
        <w:spacing w:after="120"/>
        <w:ind w:left="357" w:hanging="357"/>
      </w:pPr>
      <w:r>
        <w:t>Lord Johnson of Marylebone</w:t>
      </w:r>
    </w:p>
    <w:p w:rsidR="00871DD4" w:rsidP="00871DD4" w:rsidRDefault="00871DD4" w14:paraId="5AE962BC" w14:textId="77777777">
      <w:pPr>
        <w:pStyle w:val="BodyText"/>
        <w:numPr>
          <w:ilvl w:val="0"/>
          <w:numId w:val="20"/>
        </w:numPr>
        <w:spacing w:after="120"/>
        <w:ind w:left="357" w:hanging="357"/>
      </w:pPr>
      <w:r>
        <w:t>Lord Liddle</w:t>
      </w:r>
    </w:p>
    <w:p w:rsidR="00871DD4" w:rsidP="00871DD4" w:rsidRDefault="00871DD4" w14:paraId="467DA5D5" w14:textId="77777777">
      <w:pPr>
        <w:pStyle w:val="BodyText"/>
        <w:numPr>
          <w:ilvl w:val="0"/>
          <w:numId w:val="20"/>
        </w:numPr>
        <w:spacing w:after="120"/>
        <w:ind w:left="357" w:hanging="357"/>
      </w:pPr>
      <w:r>
        <w:t>Lord Lucas</w:t>
      </w:r>
    </w:p>
    <w:p w:rsidR="00871DD4" w:rsidP="00871DD4" w:rsidRDefault="00871DD4" w14:paraId="5D4FA68E" w14:textId="77777777">
      <w:pPr>
        <w:pStyle w:val="BodyText"/>
        <w:numPr>
          <w:ilvl w:val="0"/>
          <w:numId w:val="20"/>
        </w:numPr>
        <w:spacing w:after="120"/>
        <w:ind w:left="357" w:hanging="357"/>
      </w:pPr>
      <w:r>
        <w:t>Lord Mendoza</w:t>
      </w:r>
    </w:p>
    <w:p w:rsidR="00871DD4" w:rsidP="00871DD4" w:rsidRDefault="00871DD4" w14:paraId="53B58F0B" w14:textId="77777777">
      <w:pPr>
        <w:pStyle w:val="BodyText"/>
        <w:numPr>
          <w:ilvl w:val="0"/>
          <w:numId w:val="20"/>
        </w:numPr>
        <w:spacing w:after="120"/>
        <w:ind w:left="357" w:hanging="357"/>
      </w:pPr>
      <w:r>
        <w:t>Lord Norton of Louth</w:t>
      </w:r>
    </w:p>
    <w:p w:rsidR="00871DD4" w:rsidP="00871DD4" w:rsidRDefault="00871DD4" w14:paraId="773D83B1" w14:textId="77777777">
      <w:pPr>
        <w:pStyle w:val="BodyText"/>
        <w:numPr>
          <w:ilvl w:val="0"/>
          <w:numId w:val="20"/>
        </w:numPr>
        <w:spacing w:after="120"/>
        <w:ind w:left="357" w:hanging="357"/>
      </w:pPr>
      <w:r>
        <w:t>Lord Robertson of Port Ellen</w:t>
      </w:r>
    </w:p>
    <w:p w:rsidR="00871DD4" w:rsidP="00871DD4" w:rsidRDefault="00871DD4" w14:paraId="0DF21052" w14:textId="77777777">
      <w:pPr>
        <w:pStyle w:val="BodyText"/>
        <w:numPr>
          <w:ilvl w:val="0"/>
          <w:numId w:val="20"/>
        </w:numPr>
        <w:spacing w:after="120"/>
        <w:ind w:left="357" w:hanging="357"/>
      </w:pPr>
      <w:r>
        <w:t>Lord Sewell of Sanderstead</w:t>
      </w:r>
    </w:p>
    <w:p w:rsidR="00871DD4" w:rsidP="00871DD4" w:rsidRDefault="00871DD4" w14:paraId="1A68C660" w14:textId="77777777">
      <w:pPr>
        <w:pStyle w:val="BodyText"/>
        <w:numPr>
          <w:ilvl w:val="0"/>
          <w:numId w:val="20"/>
        </w:numPr>
        <w:spacing w:after="120"/>
        <w:ind w:left="357" w:hanging="357"/>
      </w:pPr>
      <w:r>
        <w:t>Lord Storey</w:t>
      </w:r>
    </w:p>
    <w:p w:rsidR="00871DD4" w:rsidP="00871DD4" w:rsidRDefault="00871DD4" w14:paraId="408F0746" w14:textId="77777777">
      <w:pPr>
        <w:pStyle w:val="BodyText"/>
        <w:numPr>
          <w:ilvl w:val="0"/>
          <w:numId w:val="20"/>
        </w:numPr>
        <w:spacing w:after="120"/>
        <w:ind w:left="357" w:hanging="357"/>
      </w:pPr>
      <w:r>
        <w:t>Lord Tarassenko</w:t>
      </w:r>
    </w:p>
    <w:p w:rsidR="00871DD4" w:rsidP="00871DD4" w:rsidRDefault="00871DD4" w14:paraId="4A16DD53" w14:textId="77777777">
      <w:pPr>
        <w:pStyle w:val="BodyText"/>
        <w:numPr>
          <w:ilvl w:val="0"/>
          <w:numId w:val="20"/>
        </w:numPr>
        <w:spacing w:after="120"/>
        <w:ind w:left="357" w:hanging="357"/>
      </w:pPr>
      <w:r>
        <w:t>Lord Wallace of Saltaire</w:t>
      </w:r>
    </w:p>
    <w:p w:rsidR="00871DD4" w:rsidP="00871DD4" w:rsidRDefault="00871DD4" w14:paraId="3384F7C4" w14:textId="6A358B46">
      <w:pPr>
        <w:pStyle w:val="BodyText"/>
        <w:numPr>
          <w:ilvl w:val="0"/>
          <w:numId w:val="20"/>
        </w:numPr>
        <w:spacing w:after="120"/>
        <w:ind w:left="357" w:hanging="357"/>
      </w:pPr>
      <w:r>
        <w:t>Lord Willetts</w:t>
      </w:r>
    </w:p>
    <w:p w:rsidR="00871DD4" w:rsidP="00871DD4" w:rsidRDefault="00871DD4" w14:paraId="0125D945" w14:textId="77777777">
      <w:pPr>
        <w:pStyle w:val="BodyText"/>
        <w:numPr>
          <w:ilvl w:val="0"/>
          <w:numId w:val="20"/>
        </w:numPr>
        <w:spacing w:after="120"/>
      </w:pPr>
      <w:proofErr w:type="spellStart"/>
      <w:r>
        <w:t>Abtisam</w:t>
      </w:r>
      <w:proofErr w:type="spellEnd"/>
      <w:r>
        <w:t xml:space="preserve"> Mohamed MP</w:t>
      </w:r>
    </w:p>
    <w:p w:rsidR="00871DD4" w:rsidP="00871DD4" w:rsidRDefault="00871DD4" w14:paraId="240CE769" w14:textId="77777777">
      <w:pPr>
        <w:pStyle w:val="BodyText"/>
        <w:numPr>
          <w:ilvl w:val="0"/>
          <w:numId w:val="20"/>
        </w:numPr>
        <w:spacing w:after="120"/>
      </w:pPr>
      <w:r>
        <w:t>Adam Jogee MP</w:t>
      </w:r>
    </w:p>
    <w:p w:rsidR="00871DD4" w:rsidP="00871DD4" w:rsidRDefault="00871DD4" w14:paraId="1E167B98" w14:textId="77777777">
      <w:pPr>
        <w:pStyle w:val="BodyText"/>
        <w:numPr>
          <w:ilvl w:val="0"/>
          <w:numId w:val="20"/>
        </w:numPr>
        <w:spacing w:after="120"/>
      </w:pPr>
      <w:r>
        <w:t>Adam Thompson MP</w:t>
      </w:r>
    </w:p>
    <w:p w:rsidR="00871DD4" w:rsidP="00871DD4" w:rsidRDefault="00871DD4" w14:paraId="5F902A08" w14:textId="77777777">
      <w:pPr>
        <w:pStyle w:val="BodyText"/>
        <w:numPr>
          <w:ilvl w:val="0"/>
          <w:numId w:val="20"/>
        </w:numPr>
        <w:spacing w:after="120"/>
      </w:pPr>
      <w:r>
        <w:t>Afzal Khan MP</w:t>
      </w:r>
    </w:p>
    <w:p w:rsidR="00871DD4" w:rsidP="00871DD4" w:rsidRDefault="00871DD4" w14:paraId="38A952C1" w14:textId="77777777">
      <w:pPr>
        <w:pStyle w:val="BodyText"/>
        <w:numPr>
          <w:ilvl w:val="0"/>
          <w:numId w:val="20"/>
        </w:numPr>
        <w:spacing w:after="120"/>
      </w:pPr>
      <w:r>
        <w:t>Andrew Snowden MP</w:t>
      </w:r>
    </w:p>
    <w:p w:rsidR="00871DD4" w:rsidP="00871DD4" w:rsidRDefault="00871DD4" w14:paraId="52D8902D" w14:textId="77777777">
      <w:pPr>
        <w:pStyle w:val="BodyText"/>
        <w:numPr>
          <w:ilvl w:val="0"/>
          <w:numId w:val="20"/>
        </w:numPr>
        <w:spacing w:after="120"/>
      </w:pPr>
      <w:r>
        <w:t>Carla Denyer MP</w:t>
      </w:r>
    </w:p>
    <w:p w:rsidR="00871DD4" w:rsidP="00871DD4" w:rsidRDefault="00871DD4" w14:paraId="591FF4EC" w14:textId="77777777">
      <w:pPr>
        <w:pStyle w:val="BodyText"/>
        <w:numPr>
          <w:ilvl w:val="0"/>
          <w:numId w:val="20"/>
        </w:numPr>
        <w:spacing w:after="120"/>
      </w:pPr>
      <w:r>
        <w:t>Claire Hughes MP</w:t>
      </w:r>
    </w:p>
    <w:p w:rsidR="00871DD4" w:rsidP="00871DD4" w:rsidRDefault="00871DD4" w14:paraId="3A03F520" w14:textId="77777777">
      <w:pPr>
        <w:pStyle w:val="BodyText"/>
        <w:numPr>
          <w:ilvl w:val="0"/>
          <w:numId w:val="20"/>
        </w:numPr>
        <w:spacing w:after="120"/>
      </w:pPr>
      <w:r>
        <w:t>Danny Beales MP</w:t>
      </w:r>
    </w:p>
    <w:p w:rsidR="00871DD4" w:rsidP="00871DD4" w:rsidRDefault="00871DD4" w14:paraId="44DF9BF9" w14:textId="77777777">
      <w:pPr>
        <w:pStyle w:val="BodyText"/>
        <w:numPr>
          <w:ilvl w:val="0"/>
          <w:numId w:val="20"/>
        </w:numPr>
        <w:spacing w:after="120"/>
      </w:pPr>
      <w:r>
        <w:t xml:space="preserve">Darren </w:t>
      </w:r>
      <w:proofErr w:type="spellStart"/>
      <w:r>
        <w:t>Paffey</w:t>
      </w:r>
      <w:proofErr w:type="spellEnd"/>
      <w:r>
        <w:t xml:space="preserve"> MP</w:t>
      </w:r>
    </w:p>
    <w:p w:rsidR="00871DD4" w:rsidP="00871DD4" w:rsidRDefault="00871DD4" w14:paraId="516F8702" w14:textId="77777777">
      <w:pPr>
        <w:pStyle w:val="BodyText"/>
        <w:numPr>
          <w:ilvl w:val="0"/>
          <w:numId w:val="20"/>
        </w:numPr>
        <w:spacing w:after="120"/>
      </w:pPr>
      <w:r>
        <w:t>Dr Al Pinkerton MP</w:t>
      </w:r>
    </w:p>
    <w:p w:rsidR="00871DD4" w:rsidP="00871DD4" w:rsidRDefault="00871DD4" w14:paraId="3E9B329D" w14:textId="77777777">
      <w:pPr>
        <w:pStyle w:val="BodyText"/>
        <w:numPr>
          <w:ilvl w:val="0"/>
          <w:numId w:val="20"/>
        </w:numPr>
        <w:spacing w:after="120"/>
      </w:pPr>
      <w:r>
        <w:t>Dr Danny Chambers MP</w:t>
      </w:r>
    </w:p>
    <w:p w:rsidR="00871DD4" w:rsidP="00871DD4" w:rsidRDefault="00871DD4" w14:paraId="62F19789" w14:textId="77777777">
      <w:pPr>
        <w:pStyle w:val="BodyText"/>
        <w:numPr>
          <w:ilvl w:val="0"/>
          <w:numId w:val="20"/>
        </w:numPr>
        <w:spacing w:after="120"/>
      </w:pPr>
      <w:r>
        <w:t>Dr Scott Arthur MP</w:t>
      </w:r>
    </w:p>
    <w:p w:rsidR="00871DD4" w:rsidP="00871DD4" w:rsidRDefault="00871DD4" w14:paraId="694F4F30" w14:textId="77777777">
      <w:pPr>
        <w:pStyle w:val="BodyText"/>
        <w:numPr>
          <w:ilvl w:val="0"/>
          <w:numId w:val="20"/>
        </w:numPr>
        <w:spacing w:after="120"/>
      </w:pPr>
      <w:r>
        <w:t>Emily Darlington MP</w:t>
      </w:r>
    </w:p>
    <w:p w:rsidR="00871DD4" w:rsidP="00871DD4" w:rsidRDefault="00871DD4" w14:paraId="229DDE46" w14:textId="77777777">
      <w:pPr>
        <w:pStyle w:val="BodyText"/>
        <w:numPr>
          <w:ilvl w:val="0"/>
          <w:numId w:val="20"/>
        </w:numPr>
        <w:spacing w:after="120"/>
      </w:pPr>
      <w:r>
        <w:t>Gareth Snell MP</w:t>
      </w:r>
    </w:p>
    <w:p w:rsidR="00871DD4" w:rsidP="00871DD4" w:rsidRDefault="00871DD4" w14:paraId="1D64E43F" w14:textId="77777777">
      <w:pPr>
        <w:pStyle w:val="BodyText"/>
        <w:numPr>
          <w:ilvl w:val="0"/>
          <w:numId w:val="20"/>
        </w:numPr>
        <w:spacing w:after="120"/>
      </w:pPr>
      <w:r>
        <w:t>Gideon Amos MP</w:t>
      </w:r>
    </w:p>
    <w:p w:rsidR="00871DD4" w:rsidP="00871DD4" w:rsidRDefault="00871DD4" w14:paraId="4294FCEF" w14:textId="77777777">
      <w:pPr>
        <w:pStyle w:val="BodyText"/>
        <w:numPr>
          <w:ilvl w:val="0"/>
          <w:numId w:val="20"/>
        </w:numPr>
        <w:spacing w:after="120"/>
      </w:pPr>
      <w:r>
        <w:t>Jack Abbott MP</w:t>
      </w:r>
    </w:p>
    <w:p w:rsidR="00871DD4" w:rsidP="00871DD4" w:rsidRDefault="00871DD4" w14:paraId="68B83191" w14:textId="77777777">
      <w:pPr>
        <w:pStyle w:val="BodyText"/>
        <w:numPr>
          <w:ilvl w:val="0"/>
          <w:numId w:val="20"/>
        </w:numPr>
        <w:spacing w:after="120"/>
      </w:pPr>
      <w:r>
        <w:t>Jayne Kirkham MP</w:t>
      </w:r>
    </w:p>
    <w:p w:rsidR="00871DD4" w:rsidP="00871DD4" w:rsidRDefault="00871DD4" w14:paraId="7D527238" w14:textId="77777777">
      <w:pPr>
        <w:pStyle w:val="BodyText"/>
        <w:numPr>
          <w:ilvl w:val="0"/>
          <w:numId w:val="20"/>
        </w:numPr>
        <w:spacing w:after="120"/>
      </w:pPr>
      <w:r>
        <w:t>Julie Minns MP</w:t>
      </w:r>
    </w:p>
    <w:p w:rsidR="00871DD4" w:rsidP="00871DD4" w:rsidRDefault="00871DD4" w14:paraId="5EF4D9C9" w14:textId="77777777">
      <w:pPr>
        <w:pStyle w:val="BodyText"/>
        <w:numPr>
          <w:ilvl w:val="0"/>
          <w:numId w:val="20"/>
        </w:numPr>
        <w:spacing w:after="120"/>
      </w:pPr>
      <w:r>
        <w:t>Lauren Edwards MP</w:t>
      </w:r>
    </w:p>
    <w:p w:rsidR="00871DD4" w:rsidP="00871DD4" w:rsidRDefault="00871DD4" w14:paraId="7253CF34" w14:textId="77777777">
      <w:pPr>
        <w:pStyle w:val="BodyText"/>
        <w:numPr>
          <w:ilvl w:val="0"/>
          <w:numId w:val="20"/>
        </w:numPr>
        <w:spacing w:after="120"/>
      </w:pPr>
      <w:r>
        <w:t>Martin Rhodes MP</w:t>
      </w:r>
    </w:p>
    <w:p w:rsidR="00871DD4" w:rsidP="00871DD4" w:rsidRDefault="00871DD4" w14:paraId="14410045" w14:textId="77777777">
      <w:pPr>
        <w:pStyle w:val="BodyText"/>
        <w:numPr>
          <w:ilvl w:val="0"/>
          <w:numId w:val="20"/>
        </w:numPr>
        <w:spacing w:after="120"/>
      </w:pPr>
      <w:r>
        <w:t>Mike Reader MP</w:t>
      </w:r>
    </w:p>
    <w:p w:rsidR="00871DD4" w:rsidP="00871DD4" w:rsidRDefault="00871DD4" w14:paraId="1CB40CA5" w14:textId="77777777">
      <w:pPr>
        <w:pStyle w:val="BodyText"/>
        <w:numPr>
          <w:ilvl w:val="0"/>
          <w:numId w:val="20"/>
        </w:numPr>
        <w:spacing w:after="120"/>
      </w:pPr>
      <w:r>
        <w:t>Paul Kohler MP</w:t>
      </w:r>
    </w:p>
    <w:p w:rsidR="00871DD4" w:rsidP="00871DD4" w:rsidRDefault="00871DD4" w14:paraId="4255C48C" w14:textId="77777777">
      <w:pPr>
        <w:pStyle w:val="BodyText"/>
        <w:numPr>
          <w:ilvl w:val="0"/>
          <w:numId w:val="20"/>
        </w:numPr>
        <w:spacing w:after="120"/>
      </w:pPr>
      <w:r>
        <w:t>Perran Moon MP</w:t>
      </w:r>
    </w:p>
    <w:p w:rsidR="00871DD4" w:rsidP="00871DD4" w:rsidRDefault="00871DD4" w14:paraId="6F6207F2" w14:textId="77777777">
      <w:pPr>
        <w:pStyle w:val="BodyText"/>
        <w:numPr>
          <w:ilvl w:val="0"/>
          <w:numId w:val="20"/>
        </w:numPr>
        <w:spacing w:after="120"/>
      </w:pPr>
      <w:r>
        <w:t>Peter Swallow MP</w:t>
      </w:r>
    </w:p>
    <w:p w:rsidR="00871DD4" w:rsidP="00871DD4" w:rsidRDefault="00871DD4" w14:paraId="1ED7CDFF" w14:textId="77777777">
      <w:pPr>
        <w:pStyle w:val="BodyText"/>
        <w:numPr>
          <w:ilvl w:val="0"/>
          <w:numId w:val="20"/>
        </w:numPr>
        <w:spacing w:after="120"/>
      </w:pPr>
      <w:r>
        <w:t>Rachael Maskell MP</w:t>
      </w:r>
    </w:p>
    <w:p w:rsidR="00871DD4" w:rsidP="00871DD4" w:rsidRDefault="00871DD4" w14:paraId="58066582" w14:textId="77777777">
      <w:pPr>
        <w:pStyle w:val="BodyText"/>
        <w:numPr>
          <w:ilvl w:val="0"/>
          <w:numId w:val="20"/>
        </w:numPr>
        <w:spacing w:after="120"/>
      </w:pPr>
      <w:r>
        <w:t>Rachel Hopkins MP</w:t>
      </w:r>
    </w:p>
    <w:p w:rsidR="00871DD4" w:rsidP="00871DD4" w:rsidRDefault="00871DD4" w14:paraId="08711D13" w14:textId="77777777">
      <w:pPr>
        <w:pStyle w:val="BodyText"/>
        <w:numPr>
          <w:ilvl w:val="0"/>
          <w:numId w:val="20"/>
        </w:numPr>
        <w:spacing w:after="120"/>
      </w:pPr>
      <w:r>
        <w:t>Rebecca Long Bailey MP</w:t>
      </w:r>
    </w:p>
    <w:p w:rsidR="00871DD4" w:rsidP="00871DD4" w:rsidRDefault="00871DD4" w14:paraId="76750424" w14:textId="77777777">
      <w:pPr>
        <w:pStyle w:val="BodyText"/>
        <w:numPr>
          <w:ilvl w:val="0"/>
          <w:numId w:val="20"/>
        </w:numPr>
        <w:spacing w:after="120"/>
      </w:pPr>
      <w:r>
        <w:t>Sam Carling MP</w:t>
      </w:r>
    </w:p>
    <w:p w:rsidR="00871DD4" w:rsidP="00871DD4" w:rsidRDefault="00871DD4" w14:paraId="022CD9A9" w14:textId="77777777">
      <w:pPr>
        <w:pStyle w:val="BodyText"/>
        <w:numPr>
          <w:ilvl w:val="0"/>
          <w:numId w:val="20"/>
        </w:numPr>
        <w:spacing w:after="120"/>
      </w:pPr>
      <w:r>
        <w:t>Sian Berry MP</w:t>
      </w:r>
    </w:p>
    <w:p w:rsidR="00871DD4" w:rsidP="00871DD4" w:rsidRDefault="00871DD4" w14:paraId="0DA6D02F" w14:textId="77777777">
      <w:pPr>
        <w:pStyle w:val="BodyText"/>
        <w:numPr>
          <w:ilvl w:val="0"/>
          <w:numId w:val="20"/>
        </w:numPr>
        <w:spacing w:after="120"/>
      </w:pPr>
      <w:r>
        <w:t>Stephen Gethins MP</w:t>
      </w:r>
    </w:p>
    <w:p w:rsidR="00871DD4" w:rsidP="00871DD4" w:rsidRDefault="00871DD4" w14:paraId="538D5FDC" w14:textId="77777777">
      <w:pPr>
        <w:pStyle w:val="BodyText"/>
        <w:numPr>
          <w:ilvl w:val="0"/>
          <w:numId w:val="20"/>
        </w:numPr>
        <w:spacing w:after="120"/>
      </w:pPr>
      <w:r>
        <w:t>Steve Race MP</w:t>
      </w:r>
    </w:p>
    <w:p w:rsidR="00871DD4" w:rsidP="00871DD4" w:rsidRDefault="00871DD4" w14:paraId="71A36205" w14:textId="77777777">
      <w:pPr>
        <w:pStyle w:val="BodyText"/>
        <w:numPr>
          <w:ilvl w:val="0"/>
          <w:numId w:val="20"/>
        </w:numPr>
        <w:spacing w:after="120"/>
      </w:pPr>
      <w:r>
        <w:t>Tim Roca MP</w:t>
      </w:r>
    </w:p>
    <w:p w:rsidR="00871DD4" w:rsidP="00871DD4" w:rsidRDefault="00871DD4" w14:paraId="23F457A0" w14:textId="77777777">
      <w:pPr>
        <w:pStyle w:val="BodyText"/>
        <w:numPr>
          <w:ilvl w:val="0"/>
          <w:numId w:val="20"/>
        </w:numPr>
        <w:spacing w:after="120"/>
      </w:pPr>
      <w:r>
        <w:t>Wendy Chamberlain MP</w:t>
      </w:r>
    </w:p>
    <w:p w:rsidR="00871DD4" w:rsidP="00871DD4" w:rsidRDefault="00871DD4" w14:paraId="6FD247B3" w14:textId="77777777">
      <w:pPr>
        <w:pStyle w:val="BodyText"/>
        <w:numPr>
          <w:ilvl w:val="0"/>
          <w:numId w:val="20"/>
        </w:numPr>
        <w:spacing w:after="120"/>
      </w:pPr>
      <w:proofErr w:type="spellStart"/>
      <w:r>
        <w:t>Zöe</w:t>
      </w:r>
      <w:proofErr w:type="spellEnd"/>
      <w:r>
        <w:t xml:space="preserve"> Franklin MP</w:t>
      </w:r>
    </w:p>
    <w:p w:rsidR="00871DD4" w:rsidP="00871DD4" w:rsidRDefault="00871DD4" w14:paraId="71158F2B" w14:textId="77777777">
      <w:pPr>
        <w:pStyle w:val="BodyText"/>
        <w:numPr>
          <w:ilvl w:val="0"/>
          <w:numId w:val="20"/>
        </w:numPr>
        <w:spacing w:after="120"/>
      </w:pPr>
      <w:r>
        <w:t>Pam Cox MP</w:t>
      </w:r>
    </w:p>
    <w:p w:rsidR="00871DD4" w:rsidP="00871DD4" w:rsidRDefault="00871DD4" w14:paraId="15EFD27F" w14:textId="6322493F">
      <w:pPr>
        <w:pStyle w:val="BodyText"/>
        <w:numPr>
          <w:ilvl w:val="0"/>
          <w:numId w:val="20"/>
        </w:numPr>
        <w:spacing w:after="120"/>
      </w:pPr>
      <w:r>
        <w:t>Chris Kane MP</w:t>
      </w:r>
    </w:p>
    <w:p w:rsidR="00871DD4" w:rsidP="00871DD4" w:rsidRDefault="00871DD4" w14:paraId="532AAD4F" w14:textId="77777777">
      <w:pPr>
        <w:pStyle w:val="Heading3"/>
      </w:pPr>
      <w:bookmarkStart w:name="_Toc216802202" w:id="5"/>
      <w:r>
        <w:t>6. Report and Financial Statements</w:t>
      </w:r>
      <w:bookmarkEnd w:id="5"/>
    </w:p>
    <w:p w:rsidRPr="00871DD4" w:rsidR="00871DD4" w:rsidP="00871DD4" w:rsidRDefault="00871DD4" w14:paraId="50CBDF9F" w14:textId="66A0CCE9">
      <w:r w:rsidR="00871DD4">
        <w:rPr/>
        <w:t>The Annual Report and Financial Statement were approved.</w:t>
      </w:r>
    </w:p>
    <w:p w:rsidR="758DEB56" w:rsidRDefault="758DEB56" w14:paraId="006A1747" w14:textId="3C59B230">
      <w:r w:rsidR="758DEB56">
        <w:rPr/>
        <w:t xml:space="preserve">The reappointed Chair, Adam Thompson, explained the changes to the group’s financial arrangements and the rationale for the setting of external </w:t>
      </w:r>
      <w:r w:rsidR="758DEB56">
        <w:rPr/>
        <w:t>membershi</w:t>
      </w:r>
      <w:r w:rsidR="758DEB56">
        <w:rPr/>
        <w:t>p fees</w:t>
      </w:r>
      <w:r w:rsidR="758DEB56">
        <w:rPr/>
        <w:t>.</w:t>
      </w:r>
    </w:p>
    <w:p w:rsidR="00871DD4" w:rsidP="000D7F43" w:rsidRDefault="000D7F43" w14:paraId="14AC8159" w14:textId="77777777">
      <w:pPr>
        <w:pStyle w:val="Heading3"/>
      </w:pPr>
      <w:bookmarkStart w:name="_Toc216802203" w:id="6"/>
      <w:r>
        <w:t xml:space="preserve">7. </w:t>
      </w:r>
      <w:r w:rsidRPr="000D7F43">
        <w:t>Discussion of future events and priorities for the Group</w:t>
      </w:r>
      <w:bookmarkEnd w:id="6"/>
    </w:p>
    <w:p w:rsidR="00871DD4" w:rsidP="00871DD4" w:rsidRDefault="00871DD4" w14:paraId="2BC18363" w14:textId="77777777">
      <w:r>
        <w:t>Adam Thompson</w:t>
      </w:r>
      <w:r w:rsidRPr="00871DD4">
        <w:t xml:space="preserve"> chaired a discussion of future events and explained that the Secretariat will be producing an activity plan for 2026 in the coming weeks</w:t>
      </w:r>
      <w:r>
        <w:t>.</w:t>
      </w:r>
    </w:p>
    <w:p w:rsidR="000D7617" w:rsidP="00871DD4" w:rsidRDefault="000D7617" w14:paraId="0BD191A4" w14:textId="66825E8F">
      <w:r>
        <w:t>The APPG had a breakfast event scheduled for the 28 January, and an evening reception on 17 March 2026.</w:t>
      </w:r>
    </w:p>
    <w:p w:rsidRPr="00871DD4" w:rsidR="00871DD4" w:rsidP="00871DD4" w:rsidRDefault="00871DD4" w14:paraId="3CA01FBA" w14:textId="77777777">
      <w:r w:rsidRPr="00871DD4">
        <w:t>Key themes that emerged were:</w:t>
      </w:r>
    </w:p>
    <w:p w:rsidRPr="00871DD4" w:rsidR="00871DD4" w:rsidP="00871DD4" w:rsidRDefault="00871DD4" w14:paraId="65EDFCA2" w14:textId="77777777">
      <w:pPr>
        <w:numPr>
          <w:ilvl w:val="0"/>
          <w:numId w:val="19"/>
        </w:numPr>
        <w:spacing w:after="120"/>
        <w:ind w:left="357" w:hanging="357"/>
      </w:pPr>
      <w:r w:rsidRPr="00871DD4">
        <w:t>University financial stability and insolvency </w:t>
      </w:r>
    </w:p>
    <w:p w:rsidRPr="00871DD4" w:rsidR="00871DD4" w:rsidP="00871DD4" w:rsidRDefault="00871DD4" w14:paraId="7601B96D" w14:textId="77777777">
      <w:pPr>
        <w:numPr>
          <w:ilvl w:val="0"/>
          <w:numId w:val="19"/>
        </w:numPr>
        <w:spacing w:after="120"/>
        <w:ind w:left="357" w:hanging="357"/>
      </w:pPr>
      <w:r w:rsidRPr="00871DD4">
        <w:t>Consolidation of providers/mergers and the transformation agenda</w:t>
      </w:r>
    </w:p>
    <w:p w:rsidRPr="00871DD4" w:rsidR="00871DD4" w:rsidP="00871DD4" w:rsidRDefault="00871DD4" w14:paraId="3B337DFD" w14:textId="77777777">
      <w:pPr>
        <w:numPr>
          <w:ilvl w:val="0"/>
          <w:numId w:val="19"/>
        </w:numPr>
        <w:spacing w:after="120"/>
        <w:ind w:left="357" w:hanging="357"/>
      </w:pPr>
      <w:r w:rsidRPr="00871DD4">
        <w:t>Support for courses unlikely to receive government funding e.g. modern languages, creative subjects and veterinary schools (i.e. Cambridge)</w:t>
      </w:r>
    </w:p>
    <w:p w:rsidRPr="00871DD4" w:rsidR="00871DD4" w:rsidP="00871DD4" w:rsidRDefault="00871DD4" w14:paraId="41752242" w14:textId="77777777">
      <w:pPr>
        <w:numPr>
          <w:ilvl w:val="0"/>
          <w:numId w:val="19"/>
        </w:numPr>
        <w:spacing w:after="120"/>
        <w:ind w:left="357" w:hanging="357"/>
      </w:pPr>
      <w:r w:rsidRPr="00871DD4">
        <w:t>Universities' civic contribution</w:t>
      </w:r>
    </w:p>
    <w:p w:rsidRPr="00871DD4" w:rsidR="00871DD4" w:rsidP="00871DD4" w:rsidRDefault="00871DD4" w14:paraId="45B02587" w14:textId="77777777">
      <w:pPr>
        <w:numPr>
          <w:ilvl w:val="0"/>
          <w:numId w:val="19"/>
        </w:numPr>
        <w:spacing w:after="120"/>
        <w:ind w:left="357" w:hanging="357"/>
      </w:pPr>
      <w:r w:rsidRPr="00871DD4">
        <w:t>Universities' increasing responsibilities/'load' regarding student mental health</w:t>
      </w:r>
    </w:p>
    <w:p w:rsidR="00871DD4" w:rsidP="7660B4F6" w:rsidRDefault="00871DD4" w14:paraId="1A4FE656" w14:textId="1B0271BB">
      <w:pPr>
        <w:numPr>
          <w:ilvl w:val="0"/>
          <w:numId w:val="19"/>
        </w:numPr>
        <w:spacing w:after="120"/>
        <w:ind w:left="357" w:hanging="357"/>
        <w:rPr/>
      </w:pPr>
      <w:r w:rsidR="00871DD4">
        <w:rPr/>
        <w:t>Immigration and the international student levy</w:t>
      </w:r>
    </w:p>
    <w:p w:rsidR="7660B4F6" w:rsidP="7660B4F6" w:rsidRDefault="7660B4F6" w14:paraId="28F87FE5" w14:textId="7AF13205">
      <w:pPr>
        <w:spacing w:after="120"/>
      </w:pPr>
    </w:p>
    <w:p w:rsidR="41222BAA" w:rsidP="7660B4F6" w:rsidRDefault="41222BAA" w14:paraId="61107195" w14:textId="4DDAD780">
      <w:pPr>
        <w:spacing w:after="120"/>
      </w:pPr>
      <w:r w:rsidR="41222BAA">
        <w:rPr/>
        <w:t>Attendees were given the opportunity to raise the issues they knew to be affecting the sector</w:t>
      </w:r>
      <w:r w:rsidR="3BD54B2D">
        <w:rPr/>
        <w:t xml:space="preserve">, and pose questions to the secretariat (Universities UK). </w:t>
      </w:r>
    </w:p>
    <w:p w:rsidRPr="00714FB0" w:rsidR="005F7016" w:rsidP="00714FB0" w:rsidRDefault="005F7016" w14:paraId="49B92EC5" w14:textId="77777777">
      <w:pPr>
        <w:pStyle w:val="Footer"/>
        <w:sectPr w:rsidRPr="00714FB0" w:rsidR="005F7016" w:rsidSect="00D07D00">
          <w:headerReference w:type="default" r:id="rId13"/>
          <w:pgSz w:w="11906" w:h="16838" w:orient="portrait"/>
          <w:pgMar w:top="2041" w:right="1814" w:bottom="794" w:left="1814" w:header="709" w:footer="709" w:gutter="0"/>
          <w:cols w:space="708"/>
          <w:docGrid w:linePitch="360"/>
        </w:sectPr>
      </w:pPr>
    </w:p>
    <w:sdt>
      <w:sdtPr>
        <w:id w:val="1886904940"/>
        <w:docPartObj>
          <w:docPartGallery w:val="Cover Pages"/>
        </w:docPartObj>
      </w:sdtPr>
      <w:sdtEndPr/>
      <w:sdtContent>
        <w:p w:rsidR="00714FB0" w:rsidP="00714FB0" w:rsidRDefault="003B087F" w14:paraId="3A481DA5" w14:textId="77777777">
          <w:pPr>
            <w:pStyle w:val="BackCoverText"/>
          </w:pPr>
          <w:r>
            <w:rPr>
              <w:noProof/>
            </w:rPr>
            <w:drawing>
              <wp:anchor distT="0" distB="0" distL="114300" distR="114300" simplePos="0" relativeHeight="251658239" behindDoc="1" locked="0" layoutInCell="1" allowOverlap="1" wp14:anchorId="3082EC1B" wp14:editId="29A8961C">
                <wp:simplePos x="514350" y="-6000750"/>
                <wp:positionH relativeFrom="page">
                  <wp:align>center</wp:align>
                </wp:positionH>
                <wp:positionV relativeFrom="page">
                  <wp:align>center</wp:align>
                </wp:positionV>
                <wp:extent cx="7558405" cy="10692130"/>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8405" cy="10692130"/>
                        </a:xfrm>
                        <a:prstGeom prst="rect">
                          <a:avLst/>
                        </a:prstGeom>
                      </pic:spPr>
                    </pic:pic>
                  </a:graphicData>
                </a:graphic>
                <wp14:sizeRelH relativeFrom="margin">
                  <wp14:pctWidth>0</wp14:pctWidth>
                </wp14:sizeRelH>
                <wp14:sizeRelV relativeFrom="margin">
                  <wp14:pctHeight>0</wp14:pctHeight>
                </wp14:sizeRelV>
              </wp:anchor>
            </w:drawing>
          </w:r>
          <w:r w:rsidR="00714FB0">
            <w:t>The All-Party Parliamentary University Group was founded in 1994 by MPs and Peers to establish a dialogue between parliamentarians and university leaders on the issues concerning higher education. It is now one of the largest groups in the Palace of Westminster.</w:t>
          </w:r>
        </w:p>
        <w:p w:rsidR="00714FB0" w:rsidP="00714FB0" w:rsidRDefault="00714FB0" w14:paraId="7BA606D3" w14:textId="77777777">
          <w:pPr>
            <w:pStyle w:val="BackCoverText"/>
          </w:pPr>
          <w:r>
            <w:t xml:space="preserve">The University APPG’s objective is to be the main avenue of communication between parliamentarians and vice-chancellors of the UK’s universities; and to provide an opportunity to examine issues affecting the country’s university sector and university research which is influencing public policy and </w:t>
          </w:r>
          <w:proofErr w:type="gramStart"/>
          <w:r>
            <w:t>higher level</w:t>
          </w:r>
          <w:proofErr w:type="gramEnd"/>
          <w:r>
            <w:t xml:space="preserve"> skills.</w:t>
          </w:r>
        </w:p>
        <w:p w:rsidR="00E327E8" w:rsidP="00714FB0" w:rsidRDefault="00714FB0" w14:paraId="2B60BC39" w14:textId="77777777">
          <w:pPr>
            <w:pStyle w:val="BackCoverText"/>
          </w:pPr>
          <w:r>
            <w:t>The membership consists of senior representatives from UK universities, together with members of the two Houses of Parliament, drawn from all parties. The group has over 90 university members, and over 50 parliamentary members.</w:t>
          </w:r>
        </w:p>
        <w:p w:rsidR="00E327E8" w:rsidP="001D1473" w:rsidRDefault="001E324E" w14:paraId="39219C04" w14:textId="77777777">
          <w:pPr>
            <w:pStyle w:val="BackCoverText"/>
          </w:pPr>
        </w:p>
      </w:sdtContent>
    </w:sdt>
    <w:p w:rsidR="0016700C" w:rsidP="00E327E8" w:rsidRDefault="003B087F" w14:paraId="596B1FF7" w14:textId="77777777">
      <w:pPr>
        <w:pStyle w:val="BackCoverText"/>
      </w:pPr>
      <w:r>
        <w:rPr>
          <w:noProof/>
        </w:rPr>
        <mc:AlternateContent>
          <mc:Choice Requires="wps">
            <w:drawing>
              <wp:anchor distT="0" distB="0" distL="114300" distR="114300" simplePos="0" relativeHeight="251684864" behindDoc="1" locked="0" layoutInCell="1" allowOverlap="1" wp14:anchorId="439382E5" wp14:editId="0D11530D">
                <wp:simplePos x="0" y="0"/>
                <wp:positionH relativeFrom="column">
                  <wp:posOffset>5223510</wp:posOffset>
                </wp:positionH>
                <wp:positionV relativeFrom="page">
                  <wp:posOffset>9655810</wp:posOffset>
                </wp:positionV>
                <wp:extent cx="1285240" cy="579120"/>
                <wp:effectExtent l="0" t="0" r="10160" b="11430"/>
                <wp:wrapNone/>
                <wp:docPr id="44430792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5240" cy="579120"/>
                        </a:xfrm>
                        <a:prstGeom prst="rect">
                          <a:avLst/>
                        </a:prstGeom>
                        <a:noFill/>
                        <a:ln w="6350">
                          <a:noFill/>
                        </a:ln>
                      </wps:spPr>
                      <wps:txbx>
                        <w:txbxContent>
                          <w:p w:rsidRPr="008E6320" w:rsidR="003B087F" w:rsidP="003B087F" w:rsidRDefault="003B087F" w14:paraId="45FC2270" w14:textId="77777777">
                            <w:pPr>
                              <w:pStyle w:val="BackCoverAddress"/>
                              <w:rPr>
                                <w:rStyle w:val="BackCoverDate"/>
                              </w:rPr>
                            </w:pPr>
                            <w:r w:rsidRPr="008E6320">
                              <w:rPr>
                                <w:rStyle w:val="BackCoverDate"/>
                              </w:rPr>
                              <w:t>July 2021</w:t>
                            </w:r>
                          </w:p>
                          <w:p w:rsidRPr="008E6320" w:rsidR="003B087F" w:rsidP="003B087F" w:rsidRDefault="003B087F" w14:paraId="74C20D02" w14:textId="77777777">
                            <w:pPr>
                              <w:pStyle w:val="BackCoverAddress"/>
                              <w:rPr>
                                <w:rStyle w:val="BackCoverISBN"/>
                              </w:rPr>
                            </w:pPr>
                            <w:r w:rsidRPr="008E6320">
                              <w:rPr>
                                <w:rStyle w:val="BackCoverISBN"/>
                              </w:rPr>
                              <w:t>ISBN: 978-1-84036-421-7</w:t>
                            </w: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53B3AA">
              <v:shape id="_x0000_s1027" style="position:absolute;margin-left:411.3pt;margin-top:760.3pt;width:101.2pt;height:45.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lt="&quot;&quot;"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" w14:anchorId="439382E5">
                <v:textbox inset="0,3mm,0,0">
                  <w:txbxContent>
                    <w:p w:rsidRPr="008E6320" w:rsidR="003B087F" w:rsidP="003B087F" w:rsidRDefault="003B087F" w14:paraId="20CB3BE0" w14:textId="77777777">
                      <w:pPr>
                        <w:pStyle w:val="BackCoverAddress"/>
                        <w:rPr>
                          <w:rStyle w:val="BackCoverDate"/>
                        </w:rPr>
                      </w:pPr>
                      <w:r w:rsidRPr="008E6320">
                        <w:rPr>
                          <w:rStyle w:val="BackCoverDate"/>
                        </w:rPr>
                        <w:t>July 2021</w:t>
                      </w:r>
                    </w:p>
                    <w:p w:rsidRPr="008E6320" w:rsidR="003B087F" w:rsidP="003B087F" w:rsidRDefault="003B087F" w14:paraId="663AE3FF" w14:textId="77777777">
                      <w:pPr>
                        <w:pStyle w:val="BackCoverAddress"/>
                        <w:rPr>
                          <w:rStyle w:val="BackCoverISBN"/>
                        </w:rPr>
                      </w:pPr>
                      <w:r w:rsidRPr="008E6320">
                        <w:rPr>
                          <w:rStyle w:val="BackCoverISBN"/>
                        </w:rPr>
                        <w:t>ISBN: 978-1-84036-421-7</w:t>
                      </w:r>
                    </w:p>
                  </w:txbxContent>
                </v:textbox>
                <w10:wrap anchory="page"/>
              </v:shape>
            </w:pict>
          </mc:Fallback>
        </mc:AlternateContent>
      </w:r>
      <w:r>
        <w:rPr>
          <w:noProof/>
        </w:rPr>
        <w:drawing>
          <wp:anchor distT="0" distB="0" distL="114300" distR="114300" simplePos="0" relativeHeight="251682816" behindDoc="0" locked="0" layoutInCell="1" allowOverlap="1" wp14:anchorId="6CABD49D" wp14:editId="17088266">
            <wp:simplePos x="0" y="0"/>
            <wp:positionH relativeFrom="column">
              <wp:posOffset>-8428</wp:posOffset>
            </wp:positionH>
            <wp:positionV relativeFrom="page">
              <wp:posOffset>8383905</wp:posOffset>
            </wp:positionV>
            <wp:extent cx="844550" cy="875030"/>
            <wp:effectExtent l="0" t="0" r="0" b="1270"/>
            <wp:wrapNone/>
            <wp:docPr id="716436665" name="Picture 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69484526" name="Picture 1" descr="A black and white logo&#10;&#10;Description automatically generated"/>
                    <pic:cNvPicPr/>
                  </pic:nvPicPr>
                  <pic:blipFill>
                    <a:blip r:embed="rId11"/>
                    <a:srcRect/>
                    <a:stretch/>
                  </pic:blipFill>
                  <pic:spPr>
                    <a:xfrm>
                      <a:off x="0" y="0"/>
                      <a:ext cx="844550" cy="875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1" locked="0" layoutInCell="1" allowOverlap="1" wp14:anchorId="3C7F442B" wp14:editId="7966F98A">
                <wp:simplePos x="0" y="0"/>
                <wp:positionH relativeFrom="column">
                  <wp:posOffset>-1270</wp:posOffset>
                </wp:positionH>
                <wp:positionV relativeFrom="page">
                  <wp:posOffset>9372600</wp:posOffset>
                </wp:positionV>
                <wp:extent cx="6512560" cy="924560"/>
                <wp:effectExtent l="0" t="0" r="2540" b="8890"/>
                <wp:wrapNone/>
                <wp:docPr id="19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12560" cy="924560"/>
                        </a:xfrm>
                        <a:prstGeom prst="rect">
                          <a:avLst/>
                        </a:prstGeom>
                        <a:noFill/>
                        <a:ln w="6350">
                          <a:noFill/>
                        </a:ln>
                      </wps:spPr>
                      <wps:txbx>
                        <w:txbxContent>
                          <w:p w:rsidRPr="00714FB0" w:rsidR="00E327E8" w:rsidP="008E6320" w:rsidRDefault="001E324E" w14:paraId="09CF7DF8" w14:textId="77777777">
                            <w:pPr>
                              <w:pStyle w:val="BackCoverAddress"/>
                              <w:rPr>
                                <w:rStyle w:val="BackCoverHyperlink"/>
                              </w:rPr>
                            </w:pPr>
                            <w:r>
                              <w:pict w14:anchorId="1656C95D">
                                <v:shape id="_x0000_i1029" style="width:7pt;height:5.5pt;visibility:visible" type="#_x0000_t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v:imagedata cropright="-489f" o:title="" r:id="rId15"/>
                                </v:shape>
                              </w:pict>
                            </w:r>
                            <w:r w:rsidRPr="00714FB0" w:rsidR="00E327E8">
                              <w:tab/>
                            </w:r>
                            <w:hyperlink w:history="1" r:id="rId16">
                              <w:r w:rsidRPr="00714FB0" w:rsidR="003B087F">
                                <w:rPr>
                                  <w:rStyle w:val="Hyperlink"/>
                                  <w:color w:val="FFFFFF" w:themeColor="background1"/>
                                  <w:u w:val="none"/>
                                </w:rPr>
                                <w:t>appug@universitiesuk.ac.uk</w:t>
                              </w:r>
                            </w:hyperlink>
                          </w:p>
                          <w:p w:rsidRPr="00714FB0" w:rsidR="00E327E8" w:rsidP="008E6320" w:rsidRDefault="001E324E" w14:paraId="78204E95" w14:textId="77777777">
                            <w:pPr>
                              <w:pStyle w:val="BackCoverAddress"/>
                              <w:rPr>
                                <w:rStyle w:val="BackCoverDate"/>
                              </w:rPr>
                            </w:pPr>
                            <w:r>
                              <w:pict w14:anchorId="1A77B467">
                                <v:shape id="_x0000_i1031" style="width:4pt;height:6.5pt;visibility:visible" alt="&quot;&quot;"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">
                                  <v:imagedata o:title="" r:id="rId17"/>
                                </v:shape>
                              </w:pict>
                            </w:r>
                            <w:r w:rsidRPr="00714FB0" w:rsidR="00E327E8">
                              <w:tab/>
                            </w:r>
                            <w:hyperlink w:history="1" r:id="rId18">
                              <w:r w:rsidRPr="00714FB0" w:rsidR="003B087F">
                                <w:rPr>
                                  <w:rStyle w:val="BackCoverHyperlink"/>
                                </w:rPr>
                                <w:t>universityappg.co.uk</w:t>
                              </w:r>
                            </w:hyperlink>
                          </w:p>
                          <w:p w:rsidRPr="00714FB0" w:rsidR="00E327E8" w:rsidP="008E6320" w:rsidRDefault="00E327E8" w14:paraId="0A73B2E0" w14:textId="77777777">
                            <w:pPr>
                              <w:pStyle w:val="BackCoverAddress"/>
                            </w:pPr>
                            <w:hyperlink w:history="1" r:id="rId19">
                              <w:r w:rsidRPr="00714FB0">
                                <w:rPr>
                                  <w:rStyle w:val="Hyperlink"/>
                                  <w:color w:val="FFFFFF" w:themeColor="background1"/>
                                  <w:u w:val="none"/>
                                </w:rPr>
                                <w:t>@</w:t>
                              </w:r>
                              <w:r w:rsidRPr="00714FB0" w:rsidR="003B087F">
                                <w:rPr>
                                  <w:rStyle w:val="Hyperlink"/>
                                  <w:color w:val="FFFFFF" w:themeColor="background1"/>
                                  <w:u w:val="none"/>
                                </w:rPr>
                                <w:t>universityappg</w:t>
                              </w:r>
                            </w:hyperlink>
                          </w:p>
                          <w:p w:rsidRPr="00714FB0" w:rsidR="003B087F" w:rsidP="008E6320" w:rsidRDefault="003B087F" w14:paraId="13A201E3" w14:textId="77777777">
                            <w:pPr>
                              <w:pStyle w:val="BackCoverAddress"/>
                              <w:rPr>
                                <w:rStyle w:val="BackCoverISBN"/>
                              </w:rPr>
                            </w:pPr>
                            <w:hyperlink w:history="1" r:id="rId20">
                              <w:r w:rsidRPr="00714FB0">
                                <w:rPr>
                                  <w:rStyle w:val="Hyperlink"/>
                                  <w:color w:val="FFFFFF" w:themeColor="background1"/>
                                  <w:u w:val="none"/>
                                </w:rPr>
                                <w:t>linkedin.com/appg-for-universities</w:t>
                              </w:r>
                            </w:hyperlink>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BA7628">
              <v:shape id="_x0000_s1028" style="position:absolute;margin-left:-.1pt;margin-top:738pt;width:512.8pt;height:7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lt="&quot;&quot;"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" w14:anchorId="3C7F442B">
                <v:textbox inset="0,3mm,0,0">
                  <w:txbxContent>
                    <w:p w:rsidRPr="00714FB0" w:rsidR="00E327E8" w:rsidP="008E6320" w:rsidRDefault="001E324E" w14:paraId="2C8E4F41" w14:textId="77777777">
                      <w:pPr>
                        <w:pStyle w:val="BackCoverAddress"/>
                        <w:rPr>
                          <w:rStyle w:val="BackCoverHyperlink"/>
                        </w:rPr>
                      </w:pPr>
                      <w:r>
                        <w:pict w14:anchorId="4C7E4A93">
                          <v:shape id="_x0000_i1029" style="width:7pt;height:5.5pt;visibility:visible" type="#_x0000_t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v:imagedata cropright="-489f" o:title="" r:id="rId15"/>
                          </v:shape>
                        </w:pict>
                      </w:r>
                      <w:r w:rsidRPr="00714FB0" w:rsidR="00E327E8">
                        <w:tab/>
                      </w:r>
                      <w:hyperlink w:history="1" r:id="rId21">
                        <w:r w:rsidRPr="00714FB0" w:rsidR="003B087F">
                          <w:rPr>
                            <w:rStyle w:val="Hyperlink"/>
                            <w:color w:val="FFFFFF" w:themeColor="background1"/>
                            <w:u w:val="none"/>
                          </w:rPr>
                          <w:t>appug@universitiesuk.ac.uk</w:t>
                        </w:r>
                      </w:hyperlink>
                    </w:p>
                    <w:p w:rsidRPr="00714FB0" w:rsidR="00E327E8" w:rsidP="008E6320" w:rsidRDefault="001E324E" w14:paraId="66B96DBA" w14:textId="77777777">
                      <w:pPr>
                        <w:pStyle w:val="BackCoverAddress"/>
                        <w:rPr>
                          <w:rStyle w:val="BackCoverDate"/>
                        </w:rPr>
                      </w:pPr>
                      <w:r>
                        <w:pict w14:anchorId="21006A75">
                          <v:shape id="_x0000_i1031" style="width:4pt;height:6.5pt;visibility:visible" alt="&quot;&quot;"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">
                            <v:imagedata o:title="" r:id="rId17"/>
                          </v:shape>
                        </w:pict>
                      </w:r>
                      <w:r w:rsidRPr="00714FB0" w:rsidR="00E327E8">
                        <w:tab/>
                      </w:r>
                      <w:hyperlink w:history="1" r:id="rId22">
                        <w:r w:rsidRPr="00714FB0" w:rsidR="003B087F">
                          <w:rPr>
                            <w:rStyle w:val="BackCoverHyperlink"/>
                          </w:rPr>
                          <w:t>universityappg.co.uk</w:t>
                        </w:r>
                      </w:hyperlink>
                    </w:p>
                    <w:p w:rsidRPr="00714FB0" w:rsidR="00E327E8" w:rsidP="008E6320" w:rsidRDefault="00E327E8" w14:paraId="0EE7E463" w14:textId="77777777">
                      <w:pPr>
                        <w:pStyle w:val="BackCoverAddress"/>
                      </w:pPr>
                      <w:hyperlink w:history="1" r:id="rId23">
                        <w:r w:rsidRPr="00714FB0">
                          <w:rPr>
                            <w:rStyle w:val="Hyperlink"/>
                            <w:color w:val="FFFFFF" w:themeColor="background1"/>
                            <w:u w:val="none"/>
                          </w:rPr>
                          <w:t>@</w:t>
                        </w:r>
                        <w:r w:rsidRPr="00714FB0" w:rsidR="003B087F">
                          <w:rPr>
                            <w:rStyle w:val="Hyperlink"/>
                            <w:color w:val="FFFFFF" w:themeColor="background1"/>
                            <w:u w:val="none"/>
                          </w:rPr>
                          <w:t>universityappg</w:t>
                        </w:r>
                      </w:hyperlink>
                    </w:p>
                    <w:p w:rsidRPr="00714FB0" w:rsidR="003B087F" w:rsidP="008E6320" w:rsidRDefault="003B087F" w14:paraId="3022733D" w14:textId="77777777">
                      <w:pPr>
                        <w:pStyle w:val="BackCoverAddress"/>
                        <w:rPr>
                          <w:rStyle w:val="BackCoverISBN"/>
                        </w:rPr>
                      </w:pPr>
                      <w:hyperlink w:history="1" r:id="rId24">
                        <w:r w:rsidRPr="00714FB0">
                          <w:rPr>
                            <w:rStyle w:val="Hyperlink"/>
                            <w:color w:val="FFFFFF" w:themeColor="background1"/>
                            <w:u w:val="none"/>
                          </w:rPr>
                          <w:t>linkedin.com/appg-for-universities</w:t>
                        </w:r>
                      </w:hyperlink>
                    </w:p>
                  </w:txbxContent>
                </v:textbox>
                <w10:wrap anchory="page"/>
              </v:shape>
            </w:pict>
          </mc:Fallback>
        </mc:AlternateContent>
      </w:r>
    </w:p>
    <w:sectPr w:rsidR="0016700C" w:rsidSect="004304D9">
      <w:headerReference w:type="default" r:id="rId25"/>
      <w:footerReference w:type="default" r:id="rId26"/>
      <w:pgSz w:w="11906" w:h="16838" w:orient="portrait"/>
      <w:pgMar w:top="1247" w:right="794" w:bottom="794" w:left="8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24E" w:rsidP="00521A22" w:rsidRDefault="001E324E" w14:paraId="2DD02893" w14:textId="77777777">
      <w:r>
        <w:separator/>
      </w:r>
    </w:p>
  </w:endnote>
  <w:endnote w:type="continuationSeparator" w:id="0">
    <w:p w:rsidR="001E324E" w:rsidP="00521A22" w:rsidRDefault="001E324E" w14:paraId="1FCF1B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svg="http://schemas.microsoft.com/office/drawing/2016/SVG/main" mc:Ignorable="w14 w15 w16se w16cid w16 w16cex w16sdtdh w16sdtfl w16du wp14">
  <w:p w:rsidRPr="001D1473" w:rsidR="00C12916" w:rsidP="00187914" w:rsidRDefault="001D1473" w14:paraId="2B71B95A" w14:textId="77777777">
    <w:pPr>
      <w:pStyle w:val="Footer"/>
      <w:tabs>
        <w:tab w:val="left" w:pos="8222"/>
      </w:tabs>
    </w:pPr>
    <w:r w:rsidRPr="001D1473">
      <w:t>Woburn House</w:t>
    </w:r>
  </w:p>
  <w:p w:rsidRPr="001D1473" w:rsidR="001D1473" w:rsidP="00187914" w:rsidRDefault="001D1473" w14:paraId="44E07AFA" w14:textId="77777777">
    <w:pPr>
      <w:pStyle w:val="Footer"/>
      <w:tabs>
        <w:tab w:val="left" w:pos="8222"/>
      </w:tabs>
    </w:pPr>
    <w:r w:rsidRPr="001D1473">
      <w:t>20 Tavistock Square</w:t>
    </w:r>
  </w:p>
  <w:p w:rsidRPr="001D1473" w:rsidR="001D1473" w:rsidP="00187914" w:rsidRDefault="001D1473" w14:paraId="72DA9505" w14:textId="77777777">
    <w:pPr>
      <w:pStyle w:val="Footer"/>
      <w:tabs>
        <w:tab w:val="clear" w:pos="4513"/>
        <w:tab w:val="left" w:pos="8222"/>
        <w:tab w:val="left" w:pos="9026"/>
      </w:tabs>
    </w:pPr>
    <w:r w:rsidRPr="001D1473">
      <w:t>London, WC1H 9HQ</w:t>
    </w:r>
    <w:r w:rsidR="00934FB5">
      <w:tab/>
    </w:r>
  </w:p>
  <w:p w:rsidRPr="001D1473" w:rsidR="001D1473" w:rsidP="00187914" w:rsidRDefault="00934FB5" w14:paraId="4693D69B" w14:textId="77777777">
    <w:pPr>
      <w:pStyle w:val="Footer"/>
      <w:tabs>
        <w:tab w:val="clear" w:pos="284"/>
        <w:tab w:val="clear" w:pos="4513"/>
        <w:tab w:val="left" w:pos="8222"/>
        <w:tab w:val="left" w:pos="9026"/>
      </w:tabs>
    </w:pPr>
    <w:r>
      <w:tab/>
    </w:r>
  </w:p>
  <w:p w:rsidRPr="001D1473" w:rsidR="001D1473" w:rsidP="00187914" w:rsidRDefault="001D1473" w14:paraId="309CC077" w14:textId="77777777">
    <w:pPr>
      <w:pStyle w:val="Footer"/>
      <w:tabs>
        <w:tab w:val="clear" w:pos="284"/>
        <w:tab w:val="clear" w:pos="4513"/>
        <w:tab w:val="clear" w:pos="9026"/>
        <w:tab w:val="left" w:pos="196"/>
        <w:tab w:val="left" w:pos="8222"/>
        <w:tab w:val="left" w:pos="9428"/>
        <w:tab w:val="right" w:pos="10290"/>
      </w:tabs>
    </w:pPr>
    <w:r w:rsidRPr="001D1473">
      <w:drawing>
        <wp:inline distT="0" distB="0" distL="0" distR="0" wp14:anchorId="2B5CA21B" wp14:editId="1BC3AFB1">
          <wp:extent cx="85725" cy="76200"/>
          <wp:effectExtent l="0" t="0" r="9525" b="0"/>
          <wp:docPr id="144" name="Graphic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Graphic 144">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85725" cy="76200"/>
                  </a:xfrm>
                  <a:prstGeom prst="rect">
                    <a:avLst/>
                  </a:prstGeom>
                </pic:spPr>
              </pic:pic>
            </a:graphicData>
          </a:graphic>
        </wp:inline>
      </w:drawing>
    </w:r>
    <w:r w:rsidRPr="001D1473">
      <w:tab/>
    </w:r>
    <w:r w:rsidRPr="001D1473">
      <w:t>+44 (0)20 7419 4111</w:t>
    </w:r>
    <w:r w:rsidR="00934FB5">
      <w:tab/>
    </w:r>
  </w:p>
  <w:p w:rsidRPr="00934FB5" w:rsidR="001D1473" w:rsidP="00187914" w:rsidRDefault="001D1473" w14:paraId="08906C00" w14:textId="77777777">
    <w:pPr>
      <w:pStyle w:val="Footer"/>
      <w:tabs>
        <w:tab w:val="clear" w:pos="284"/>
        <w:tab w:val="left" w:pos="196"/>
        <w:tab w:val="left" w:pos="8222"/>
      </w:tabs>
      <w:rPr>
        <w:rStyle w:val="BackCoverHyperlink"/>
      </w:rPr>
    </w:pPr>
    <w:r>
      <w:drawing>
        <wp:inline distT="0" distB="0" distL="0" distR="0" wp14:anchorId="3D37D086" wp14:editId="21477980">
          <wp:extent cx="85725" cy="66675"/>
          <wp:effectExtent l="0" t="0" r="9525" b="9525"/>
          <wp:docPr id="145" name="Graphic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Graphic 145">
                    <a:extLst>
                      <a:ext uri="{C183D7F6-B498-43B3-948B-1728B52AA6E4}">
                        <adec:decorative xmlns:adec="http://schemas.microsoft.com/office/drawing/2017/decorative" val="1"/>
                      </a:ext>
                    </a:extLst>
                  </pic:cNvPr>
                  <pic:cNvPicPr/>
                </pic:nvPicPr>
                <pic:blipFill>
                  <a:blip r:embed="rId3">
                    <a:extLst>
                      <a:ext uri="{96DAC541-7B7A-43D3-8B79-37D633B846F1}">
                        <asvg:svgBlip xmlns:asvg="http://schemas.microsoft.com/office/drawing/2016/SVG/main" r:embed="rId4"/>
                      </a:ext>
                    </a:extLst>
                  </a:blip>
                  <a:stretch>
                    <a:fillRect/>
                  </a:stretch>
                </pic:blipFill>
                <pic:spPr>
                  <a:xfrm>
                    <a:off x="0" y="0"/>
                    <a:ext cx="85725" cy="66675"/>
                  </a:xfrm>
                  <a:prstGeom prst="rect">
                    <a:avLst/>
                  </a:prstGeom>
                </pic:spPr>
              </pic:pic>
            </a:graphicData>
          </a:graphic>
        </wp:inline>
      </w:drawing>
    </w:r>
    <w:r>
      <w:tab/>
    </w:r>
    <w:hyperlink w:history="1" r:id="rId5">
      <w:r w:rsidRPr="00934FB5">
        <w:rPr>
          <w:rStyle w:val="BackCoverHyperlink"/>
        </w:rPr>
        <w:t>info@universitiesuk.ac.uk</w:t>
      </w:r>
    </w:hyperlink>
  </w:p>
  <w:p w:rsidRPr="001D1473" w:rsidR="001D1473" w:rsidP="00187914" w:rsidRDefault="001D1473" w14:paraId="278BFC84" w14:textId="77777777">
    <w:pPr>
      <w:pStyle w:val="Footer"/>
      <w:tabs>
        <w:tab w:val="clear" w:pos="284"/>
        <w:tab w:val="clear" w:pos="4513"/>
        <w:tab w:val="clear" w:pos="9026"/>
        <w:tab w:val="left" w:pos="196"/>
        <w:tab w:val="left" w:pos="8222"/>
      </w:tabs>
    </w:pPr>
    <w:r>
      <w:drawing>
        <wp:inline distT="0" distB="0" distL="0" distR="0" wp14:anchorId="4E0CEEA7" wp14:editId="612C5DA0">
          <wp:extent cx="47625" cy="76200"/>
          <wp:effectExtent l="0" t="0" r="9525" b="0"/>
          <wp:docPr id="146" name="Graphic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Graphic 146">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47625" cy="76200"/>
                  </a:xfrm>
                  <a:prstGeom prst="rect">
                    <a:avLst/>
                  </a:prstGeom>
                </pic:spPr>
              </pic:pic>
            </a:graphicData>
          </a:graphic>
        </wp:inline>
      </w:drawing>
    </w:r>
    <w:r>
      <w:tab/>
    </w:r>
    <w:hyperlink w:history="1" r:id="rId8">
      <w:r w:rsidRPr="00934FB5" w:rsidR="00934FB5">
        <w:rPr>
          <w:rStyle w:val="BackCoverHyperlink"/>
        </w:rPr>
        <w:t>universitiesuk.ac.uk</w:t>
      </w:r>
    </w:hyperlink>
    <w:r w:rsidR="00934FB5">
      <w:rPr>
        <w:rStyle w:val="BackCoverHyperlink"/>
      </w:rPr>
      <w:tab/>
    </w:r>
    <w:r w:rsidR="00934FB5">
      <w:rPr>
        <w:rStyle w:val="BackCoverHyperlink"/>
      </w:rPr>
      <w:t>July 2021</w:t>
    </w:r>
  </w:p>
  <w:p w:rsidRPr="001D1473" w:rsidR="001D1473" w:rsidP="00187914" w:rsidRDefault="00934FB5" w14:paraId="4063167D" w14:textId="77777777">
    <w:pPr>
      <w:pStyle w:val="Footer"/>
      <w:tabs>
        <w:tab w:val="clear" w:pos="284"/>
        <w:tab w:val="clear" w:pos="4513"/>
        <w:tab w:val="clear" w:pos="9026"/>
        <w:tab w:val="left" w:pos="567"/>
        <w:tab w:val="left" w:pos="8222"/>
      </w:tabs>
    </w:pPr>
    <w:r>
      <mc:AlternateContent>
        <mc:Choice Requires="wps">
          <w:drawing>
            <wp:anchor distT="0" distB="0" distL="114300" distR="114300" simplePos="0" relativeHeight="251676672" behindDoc="0" locked="0" layoutInCell="1" allowOverlap="1" wp14:anchorId="7E109E9C" wp14:editId="5EA1BE8E">
              <wp:simplePos x="0" y="0"/>
              <wp:positionH relativeFrom="column">
                <wp:posOffset>234795</wp:posOffset>
              </wp:positionH>
              <wp:positionV relativeFrom="paragraph">
                <wp:posOffset>32730</wp:posOffset>
              </wp:positionV>
              <wp:extent cx="85725" cy="87670"/>
              <wp:effectExtent l="19050" t="0" r="28575" b="7620"/>
              <wp:wrapNone/>
              <wp:docPr id="102" name="Rectangle 102">
                <a:hlinkClick xmlns:a="http://schemas.openxmlformats.org/drawingml/2006/main" r:id="rId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25" cy="876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A4483AB">
            <v:rect id="Rectangle 102" style="position:absolute;margin-left:18.5pt;margin-top:2.6pt;width:6.75pt;height:6.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www.instagram.com/universitiesuk/" alt="&quot;&quot;" o:spid="_x0000_s1026" o:button="t" filled="f" stroked="f" strokeweight="1pt" w14:anchorId="0F8C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">
              <v:fill o:detectmouseclick="t"/>
            </v:rect>
          </w:pict>
        </mc:Fallback>
      </mc:AlternateContent>
    </w:r>
    <w:r>
      <mc:AlternateContent>
        <mc:Choice Requires="wps">
          <w:drawing>
            <wp:anchor distT="0" distB="0" distL="114300" distR="114300" simplePos="0" relativeHeight="251674624" behindDoc="0" locked="0" layoutInCell="1" allowOverlap="1" wp14:anchorId="7E183F66" wp14:editId="034528E4">
              <wp:simplePos x="0" y="0"/>
              <wp:positionH relativeFrom="column">
                <wp:posOffset>118556</wp:posOffset>
              </wp:positionH>
              <wp:positionV relativeFrom="paragraph">
                <wp:posOffset>20095</wp:posOffset>
              </wp:positionV>
              <wp:extent cx="85725" cy="110711"/>
              <wp:effectExtent l="19050" t="0" r="28575" b="3810"/>
              <wp:wrapNone/>
              <wp:docPr id="101" name="Rectangle 101">
                <a:hlinkClick xmlns:a="http://schemas.openxmlformats.org/drawingml/2006/main" r:id="rId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25" cy="1107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D24332C">
            <v:rect id="Rectangle 101" style="position:absolute;margin-left:9.35pt;margin-top:1.6pt;width:6.75pt;height:8.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www.facebook.com/UniversitiesUK1/" alt="&quot;&quot;" o:spid="_x0000_s1026" o:button="t" filled="f" stroked="f" strokeweight="1pt" w14:anchorId="0F6FF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">
              <v:fill o:detectmouseclick="t"/>
            </v:rect>
          </w:pict>
        </mc:Fallback>
      </mc:AlternateContent>
    </w:r>
    <w:r>
      <mc:AlternateContent>
        <mc:Choice Requires="wps">
          <w:drawing>
            <wp:anchor distT="0" distB="0" distL="114300" distR="114300" simplePos="0" relativeHeight="251672576" behindDoc="0" locked="0" layoutInCell="1" allowOverlap="1" wp14:anchorId="0F3E579F" wp14:editId="65B4295B">
              <wp:simplePos x="0" y="0"/>
              <wp:positionH relativeFrom="column">
                <wp:posOffset>592</wp:posOffset>
              </wp:positionH>
              <wp:positionV relativeFrom="paragraph">
                <wp:posOffset>47211</wp:posOffset>
              </wp:positionV>
              <wp:extent cx="85725" cy="71244"/>
              <wp:effectExtent l="19050" t="0" r="28575" b="5080"/>
              <wp:wrapNone/>
              <wp:docPr id="100" name="Rectangle 100">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25" cy="712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1AD2DE1">
            <v:rect id="Rectangle 100" style="position:absolute;margin-left:.05pt;margin-top:3.7pt;width:6.75pt;height:5.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UniversitiesUK" alt="&quot;&quot;" o:spid="_x0000_s1026" o:button="t" filled="f" stroked="f" strokeweight="1pt" w14:anchorId="4A288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">
              <v:fill o:detectmouseclick="t"/>
            </v:rect>
          </w:pict>
        </mc:Fallback>
      </mc:AlternateContent>
    </w:r>
    <w:r w:rsidR="001D1473">
      <w:drawing>
        <wp:anchor distT="0" distB="0" distL="114300" distR="114300" simplePos="0" relativeHeight="251671552" behindDoc="0" locked="0" layoutInCell="1" allowOverlap="1" wp14:anchorId="4BA37A8C" wp14:editId="59A13BAD">
          <wp:simplePos x="0" y="0"/>
          <wp:positionH relativeFrom="column">
            <wp:posOffset>635</wp:posOffset>
          </wp:positionH>
          <wp:positionV relativeFrom="paragraph">
            <wp:posOffset>32385</wp:posOffset>
          </wp:positionV>
          <wp:extent cx="314325" cy="85725"/>
          <wp:effectExtent l="0" t="0" r="9525" b="9525"/>
          <wp:wrapNone/>
          <wp:docPr id="147" name="Graphic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Graphic 147">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14325" cy="85725"/>
                  </a:xfrm>
                  <a:prstGeom prst="rect">
                    <a:avLst/>
                  </a:prstGeom>
                </pic:spPr>
              </pic:pic>
            </a:graphicData>
          </a:graphic>
          <wp14:sizeRelH relativeFrom="page">
            <wp14:pctWidth>0</wp14:pctWidth>
          </wp14:sizeRelH>
          <wp14:sizeRelV relativeFrom="page">
            <wp14:pctHeight>0</wp14:pctHeight>
          </wp14:sizeRelV>
        </wp:anchor>
      </w:drawing>
    </w:r>
    <w:r w:rsidR="001D1473">
      <w:tab/>
    </w:r>
    <w:r w:rsidR="001D1473">
      <w:t xml:space="preserve"> </w:t>
    </w:r>
    <w:r w:rsidRPr="001D1473" w:rsidR="001D1473">
      <w:t>@UniversitiesUK</w:t>
    </w:r>
    <w:r>
      <w:tab/>
    </w:r>
    <w:r>
      <w:t>ISBN: 978-1-84036-421-7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A1E01" w:rsidR="001E324E" w:rsidP="007B6794" w:rsidRDefault="001E324E" w14:paraId="0CD8FC42" w14:textId="77777777">
      <w:pPr>
        <w:pStyle w:val="BodyText"/>
        <w:rPr>
          <w:rStyle w:val="HighlightBlue"/>
          <w:color w:val="6D40B4"/>
        </w:rPr>
      </w:pPr>
      <w:r w:rsidRPr="006A1E01">
        <w:rPr>
          <w:rStyle w:val="HighlightBlue"/>
          <w:color w:val="6D40B4"/>
        </w:rPr>
        <w:t>_______________</w:t>
      </w:r>
    </w:p>
  </w:footnote>
  <w:footnote w:type="continuationSeparator" w:id="0">
    <w:p w:rsidRPr="007B6794" w:rsidR="001E324E" w:rsidP="007B6794" w:rsidRDefault="001E324E" w14:paraId="1AF2D61F" w14:textId="77777777">
      <w:pPr>
        <w:pStyle w:val="BodyText"/>
        <w:rPr>
          <w:rStyle w:val="HighlightBlue"/>
        </w:rPr>
      </w:pPr>
      <w:r w:rsidRPr="007B6794">
        <w:rPr>
          <w:rStyle w:val="HighlightBlue"/>
        </w:rPr>
        <w:t>____________________________________________________________</w:t>
      </w:r>
    </w:p>
  </w:footnote>
  <w:footnote w:type="continuationNotice" w:id="1">
    <w:p w:rsidR="001E324E" w:rsidP="007B6794" w:rsidRDefault="001E324E" w14:paraId="22CE6D0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Pr="001642A3" w:rsidR="008C673F" w:rsidP="001642A3" w:rsidRDefault="008C673F" w14:paraId="70019AE3" w14:textId="77777777">
    <w:pPr>
      <w:pStyle w:val="CoverDate"/>
    </w:pPr>
    <w:r w:rsidRPr="003E16BC">
      <mc:AlternateContent>
        <mc:Choice Requires="wpg">
          <w:drawing>
            <wp:anchor distT="0" distB="0" distL="114300" distR="114300" simplePos="0" relativeHeight="251687936" behindDoc="1" locked="0" layoutInCell="1" allowOverlap="1" wp14:anchorId="547F4981" wp14:editId="3233BAAC">
              <wp:simplePos x="680484" y="499730"/>
              <wp:positionH relativeFrom="page">
                <wp:align>center</wp:align>
              </wp:positionH>
              <wp:positionV relativeFrom="page">
                <wp:align>center</wp:align>
              </wp:positionV>
              <wp:extent cx="7560000" cy="10692000"/>
              <wp:effectExtent l="0" t="0" r="3175" b="0"/>
              <wp:wrapNone/>
              <wp:docPr id="149"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000" cy="10692000"/>
                        <a:chOff x="-1270" y="-1270"/>
                        <a:chExt cx="7560000" cy="10692000"/>
                      </a:xfrm>
                    </wpg:grpSpPr>
                    <wps:wsp>
                      <wps:cNvPr id="150" name="Rectangle 150"/>
                      <wps:cNvSpPr/>
                      <wps:spPr>
                        <a:xfrm>
                          <a:off x="-1270" y="-127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1" name="Picture 15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523875" y="525145"/>
                          <a:ext cx="1552575" cy="575945"/>
                        </a:xfrm>
                        <a:prstGeom prst="rect">
                          <a:avLst/>
                        </a:prstGeom>
                      </pic:spPr>
                    </pic:pic>
                    <pic:pic xmlns:pic="http://schemas.openxmlformats.org/drawingml/2006/picture">
                      <pic:nvPicPr>
                        <pic:cNvPr id="152" name="Graphic 13"/>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3088000" y="2181750"/>
                          <a:ext cx="4040000" cy="4964693"/>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36211E3A">
            <v:group id="Group 16" style="position:absolute;margin-left:0;margin-top:0;width:595.3pt;height:841.9pt;z-index:-251628544;mso-position-horizontal:center;mso-position-horizontal-relative:page;mso-position-vertical:center;mso-position-vertical-relative:page;mso-width-relative:margin;mso-height-relative:margin" alt="&quot;&quot;" coordsize="75600,106920" coordorigin="-12,-12" o:spid="_x0000_s1026" w14:anchorId="7E7D1D8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">
              <v:rect id="Rectangle 150" style="position:absolute;left:-12;top:-12;width:75599;height:106919;visibility:visible;mso-wrap-style:square;v-text-anchor:middle" o:spid="_x0000_s1027" fillcolor="#1d70eb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1" style="position:absolute;left:5238;top:5251;width:15526;height:5759;visibility:visible;mso-wrap-style:square" alt="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">
                <v:imagedata o:title="Text&#10;&#10;Description automatically generated" r:id="rId4"/>
              </v:shape>
              <v:shape id="Graphic 13" style="position:absolute;left:30880;top:21817;width:40400;height:4964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">
                <v:imagedata o:title="" r:id="rId5"/>
              </v:shape>
              <w10:wrap anchorx="page" anchory="page"/>
            </v:group>
          </w:pict>
        </mc:Fallback>
      </mc:AlternateContent>
    </w:r>
    <w:r>
      <w:t>JULY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403685" w:rsidP="00521A22" w:rsidRDefault="00403685" w14:paraId="61B89A42" w14:textId="77777777">
    <w:pPr>
      <w:pStyle w:val="Header"/>
    </w:pPr>
    <w:r>
      <w:rPr>
        <w:noProof/>
      </w:rPr>
      <mc:AlternateContent>
        <mc:Choice Requires="wpg">
          <w:drawing>
            <wp:anchor distT="0" distB="0" distL="114300" distR="114300" simplePos="0" relativeHeight="251662336" behindDoc="0" locked="1" layoutInCell="1" allowOverlap="1" wp14:anchorId="75A980F8" wp14:editId="02C5ADF9">
              <wp:simplePos x="0" y="0"/>
              <wp:positionH relativeFrom="page">
                <wp:posOffset>290195</wp:posOffset>
              </wp:positionH>
              <wp:positionV relativeFrom="page">
                <wp:posOffset>290195</wp:posOffset>
              </wp:positionV>
              <wp:extent cx="395605" cy="9871075"/>
              <wp:effectExtent l="0" t="0" r="4445" b="15875"/>
              <wp:wrapNone/>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5605" cy="9871075"/>
                        <a:chOff x="0" y="0"/>
                        <a:chExt cx="396000" cy="9872285"/>
                      </a:xfrm>
                      <a:solidFill>
                        <a:srgbClr val="6D40B4"/>
                      </a:solidFill>
                    </wpg:grpSpPr>
                    <wps:wsp>
                      <wps:cNvPr id="38" name="Oval 38"/>
                      <wps:cNvSpPr/>
                      <wps:spPr>
                        <a:xfrm>
                          <a:off x="0" y="0"/>
                          <a:ext cx="396000" cy="39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44AE9" w:rsidR="00403685" w:rsidP="00044AE9" w:rsidRDefault="00403685" w14:paraId="3F7B9DD5" w14:textId="77777777">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39" name="Group 8"/>
                      <wpg:cNvGrpSpPr/>
                      <wpg:grpSpPr>
                        <a:xfrm>
                          <a:off x="174171" y="1052285"/>
                          <a:ext cx="36000" cy="8820000"/>
                          <a:chOff x="0" y="0"/>
                          <a:chExt cx="54000" cy="8825230"/>
                        </a:xfrm>
                        <a:grpFill/>
                      </wpg:grpSpPr>
                      <wps:wsp>
                        <wps:cNvPr id="40" name="Straight Connector 40"/>
                        <wps:cNvCnPr>
                          <a:cxnSpLocks/>
                        </wps:cNvCnPr>
                        <wps:spPr>
                          <a:xfrm>
                            <a:off x="27000" y="0"/>
                            <a:ext cx="0" cy="8825230"/>
                          </a:xfrm>
                          <a:prstGeom prst="line">
                            <a:avLst/>
                          </a:pr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a:cxnSpLocks/>
                        </wps:cNvCnPr>
                        <wps:spPr>
                          <a:xfrm>
                            <a:off x="0" y="0"/>
                            <a:ext cx="54000" cy="0"/>
                          </a:xfrm>
                          <a:prstGeom prst="line">
                            <a:avLst/>
                          </a:pr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cxnSpLocks/>
                        </wps:cNvCnPr>
                        <wps:spPr>
                          <a:xfrm>
                            <a:off x="0" y="8825230"/>
                            <a:ext cx="54000" cy="0"/>
                          </a:xfrm>
                          <a:prstGeom prst="line">
                            <a:avLst/>
                          </a:pr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w14:anchorId="3F036CBD">
            <v:group id="Group 37" style="position:absolute;margin-left:22.85pt;margin-top:22.85pt;width:31.15pt;height:777.25pt;z-index:251662336;mso-position-horizontal-relative:page;mso-position-vertical-relative:page;mso-width-relative:margin;mso-height-relative:margin" alt="&quot;&quot;" coordsize="3960,98722" o:spid="_x0000_s1029" w14:anchorId="75A98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">
              <v:oval id="Oval 38" style="position:absolute;width:3960;height:3960;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">
                <v:stroke joinstyle="miter"/>
                <v:textbox inset="0,0,0,.5mm">
                  <w:txbxContent>
                    <w:p w:rsidRPr="00044AE9" w:rsidR="00403685" w:rsidP="00044AE9" w:rsidRDefault="00403685" w14:paraId="3D3D22A9" w14:textId="77777777">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style="position:absolute;left:1741;top:10522;width:360;height:88200" coordsize="540,8825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40" style="position:absolute;visibility:visible;mso-wrap-style:square" o:spid="_x0000_s1032" strokecolor="black [3213]" strokeweight=".5pt" o:connectortype="straight" from="270,0" to="27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RYwQAAANsAAAAPAAAAZHJzL2Rvd25yZXYueG1sRE/Pa8Iw&#10;FL4P/B/CE7zNVHF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AO8NFjBAAAA2wAAAA8AAAAA&#10;AAAAAAAAAAAABwIAAGRycy9kb3ducmV2LnhtbFBLBQYAAAAAAwADALcAAAD1AgAAAAA=&#10;">
                  <v:stroke joinstyle="miter"/>
                  <o:lock v:ext="edit" shapetype="f"/>
                </v:line>
                <v:line id="Straight Connector 41" style="position:absolute;visibility:visible;mso-wrap-style:square" o:spid="_x0000_s1033" strokecolor="black [3213]" strokeweight=".5pt" o:connectortype="straight" from="0,0" to="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HDxQAAANsAAAAPAAAAZHJzL2Rvd25yZXYueG1sRI9BS8NA&#10;FITvBf/D8gRvzSai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Bs8JHDxQAAANsAAAAP&#10;AAAAAAAAAAAAAAAAAAcCAABkcnMvZG93bnJldi54bWxQSwUGAAAAAAMAAwC3AAAA+QIAAAAA&#10;">
                  <v:stroke joinstyle="miter"/>
                  <o:lock v:ext="edit" shapetype="f"/>
                </v:line>
                <v:line id="Straight Connector 42" style="position:absolute;visibility:visible;mso-wrap-style:square" o:spid="_x0000_s1034" strokecolor="black [3213]" strokeweight=".5pt" o:connectortype="straight" from="0,88252" to="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v:stroke joinstyle="miter"/>
                  <o:lock v:ext="edit" shapetype="f"/>
                </v:line>
              </v:group>
              <w10:wrap anchorx="page" anchory="page"/>
              <w10:anchorlock/>
            </v:group>
          </w:pict>
        </mc:Fallback>
      </mc:AlternateContent>
    </w:r>
    <w:r w:rsidRPr="0006375B">
      <w:t xml:space="preserve">Report </w:t>
    </w:r>
    <w:r w:rsidRPr="00BD2BB3">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916" w:rsidP="00521A22" w:rsidRDefault="00C12916" w14:paraId="6D0405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5pt;height:5.5pt;visibility:visible" o:bullet="t" type="#_x0000_t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v:imagedata cropright="-489f" o:title="" r:id="rId1"/>
      </v:shape>
    </w:pict>
  </w:numPicBullet>
  <w:numPicBullet w:numPicBulletId="1">
    <w:pict>
      <v:shape id="_x0000_i1026" style="width:25pt;height:9pt;visibility:visible;mso-wrap-style:square" o:bullet="t" type="#_x0000_t75" w14:anchorId="7DB630C0">
        <v:imagedata o:title="" r:id="rId2"/>
      </v:shape>
    </w:pict>
  </w:numPicBullet>
  <w:numPicBullet w:numPicBulletId="2">
    <w:pict>
      <v:shape id="Graphic 88345139" style="width:4pt;height:6.5pt;visibility:visible" alt="&quot;&quot;" o:spid="_x0000_i1027"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" w14:anchorId="3237420A">
        <v:imagedata o:title="" r:id="rId3"/>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hint="default" w:ascii="Calibri" w:hAnsi="Calibri"/>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6CE2BE1"/>
    <w:multiLevelType w:val="hybridMultilevel"/>
    <w:tmpl w:val="E5E65C3A"/>
    <w:lvl w:ilvl="0" w:tplc="6E308252">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E618FD"/>
    <w:multiLevelType w:val="multilevel"/>
    <w:tmpl w:val="BAB66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BB0066"/>
    <w:multiLevelType w:val="hybridMultilevel"/>
    <w:tmpl w:val="9B883142"/>
    <w:lvl w:ilvl="0" w:tplc="EC2265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67CB0"/>
    <w:multiLevelType w:val="multilevel"/>
    <w:tmpl w:val="8ED03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48646B"/>
    <w:multiLevelType w:val="multilevel"/>
    <w:tmpl w:val="3AA2B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B910881"/>
    <w:multiLevelType w:val="multilevel"/>
    <w:tmpl w:val="F02EC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C143C2A"/>
    <w:multiLevelType w:val="hybridMultilevel"/>
    <w:tmpl w:val="9D6CC7CE"/>
    <w:lvl w:ilvl="0" w:tplc="87C4D6D6">
      <w:start w:val="1"/>
      <w:numFmt w:val="bullet"/>
      <w:lvlText w:val="-"/>
      <w:lvlJc w:val="left"/>
      <w:pPr>
        <w:ind w:left="360" w:hanging="360"/>
      </w:pPr>
      <w:rPr>
        <w:rFonts w:hint="eastAsia" w:ascii="STXihei" w:hAnsi="STXihei" w:eastAsia="STXihe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FFD3FC8"/>
    <w:multiLevelType w:val="multilevel"/>
    <w:tmpl w:val="52E80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4D3842"/>
    <w:multiLevelType w:val="hybridMultilevel"/>
    <w:tmpl w:val="F4D2A26A"/>
    <w:lvl w:ilvl="0" w:tplc="87C4D6D6">
      <w:start w:val="1"/>
      <w:numFmt w:val="bullet"/>
      <w:lvlText w:val="-"/>
      <w:lvlJc w:val="left"/>
      <w:pPr>
        <w:ind w:left="360" w:hanging="360"/>
      </w:pPr>
      <w:rPr>
        <w:rFonts w:hint="eastAsia" w:ascii="STXihei" w:hAnsi="STXihei" w:eastAsia="STXihe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3B54951"/>
    <w:multiLevelType w:val="hybridMultilevel"/>
    <w:tmpl w:val="DC928E8E"/>
    <w:lvl w:ilvl="0" w:tplc="87C4D6D6">
      <w:start w:val="1"/>
      <w:numFmt w:val="bullet"/>
      <w:lvlText w:val="-"/>
      <w:lvlJc w:val="left"/>
      <w:pPr>
        <w:ind w:left="360" w:hanging="360"/>
      </w:pPr>
      <w:rPr>
        <w:rFonts w:hint="eastAsia" w:ascii="STXihei" w:hAnsi="STXihei" w:eastAsia="STXihe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8092454"/>
    <w:multiLevelType w:val="hybridMultilevel"/>
    <w:tmpl w:val="B6321B02"/>
    <w:lvl w:ilvl="0" w:tplc="87C4D6D6">
      <w:start w:val="1"/>
      <w:numFmt w:val="bullet"/>
      <w:lvlText w:val="-"/>
      <w:lvlJc w:val="left"/>
      <w:pPr>
        <w:ind w:left="360" w:hanging="360"/>
      </w:pPr>
      <w:rPr>
        <w:rFonts w:hint="eastAsia" w:ascii="STXihei" w:hAnsi="STXihei" w:eastAsia="STXihe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96B16C3"/>
    <w:multiLevelType w:val="hybridMultilevel"/>
    <w:tmpl w:val="E6B44224"/>
    <w:lvl w:ilvl="0" w:tplc="87C4D6D6">
      <w:start w:val="1"/>
      <w:numFmt w:val="bullet"/>
      <w:lvlText w:val="-"/>
      <w:lvlJc w:val="left"/>
      <w:pPr>
        <w:ind w:left="360" w:hanging="360"/>
      </w:pPr>
      <w:rPr>
        <w:rFonts w:hint="eastAsia" w:ascii="STXihei" w:hAnsi="STXihei" w:eastAsia="STXihe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E14727E"/>
    <w:multiLevelType w:val="hybridMultilevel"/>
    <w:tmpl w:val="29528DE0"/>
    <w:lvl w:ilvl="0" w:tplc="417CC63A">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4D108E"/>
    <w:multiLevelType w:val="hybridMultilevel"/>
    <w:tmpl w:val="AF38AB7E"/>
    <w:lvl w:ilvl="0" w:tplc="87C4D6D6">
      <w:start w:val="1"/>
      <w:numFmt w:val="bullet"/>
      <w:lvlText w:val="-"/>
      <w:lvlJc w:val="left"/>
      <w:pPr>
        <w:ind w:left="360" w:hanging="360"/>
      </w:pPr>
      <w:rPr>
        <w:rFonts w:hint="eastAsia" w:ascii="STXihei" w:hAnsi="STXihei" w:eastAsia="STXihe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7784211"/>
    <w:multiLevelType w:val="multilevel"/>
    <w:tmpl w:val="94286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F5734FF"/>
    <w:multiLevelType w:val="hybridMultilevel"/>
    <w:tmpl w:val="AB5A1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BF1562"/>
    <w:multiLevelType w:val="hybridMultilevel"/>
    <w:tmpl w:val="CC3A7D92"/>
    <w:lvl w:ilvl="0" w:tplc="8708E69E">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92856470">
    <w:abstractNumId w:val="3"/>
  </w:num>
  <w:num w:numId="2" w16cid:durableId="1113286217">
    <w:abstractNumId w:val="1"/>
  </w:num>
  <w:num w:numId="3" w16cid:durableId="1352300021">
    <w:abstractNumId w:val="2"/>
  </w:num>
  <w:num w:numId="4" w16cid:durableId="1148474770">
    <w:abstractNumId w:val="0"/>
  </w:num>
  <w:num w:numId="5" w16cid:durableId="55513014">
    <w:abstractNumId w:val="15"/>
  </w:num>
  <w:num w:numId="6" w16cid:durableId="691301682">
    <w:abstractNumId w:val="6"/>
  </w:num>
  <w:num w:numId="7" w16cid:durableId="1853102029">
    <w:abstractNumId w:val="19"/>
  </w:num>
  <w:num w:numId="8" w16cid:durableId="923495325">
    <w:abstractNumId w:val="12"/>
  </w:num>
  <w:num w:numId="9" w16cid:durableId="237327540">
    <w:abstractNumId w:val="13"/>
  </w:num>
  <w:num w:numId="10" w16cid:durableId="971059864">
    <w:abstractNumId w:val="4"/>
  </w:num>
  <w:num w:numId="11" w16cid:durableId="896932747">
    <w:abstractNumId w:val="17"/>
  </w:num>
  <w:num w:numId="12" w16cid:durableId="1080440977">
    <w:abstractNumId w:val="20"/>
  </w:num>
  <w:num w:numId="13" w16cid:durableId="493185206">
    <w:abstractNumId w:val="8"/>
  </w:num>
  <w:num w:numId="14" w16cid:durableId="1307508799">
    <w:abstractNumId w:val="18"/>
  </w:num>
  <w:num w:numId="15" w16cid:durableId="1661151358">
    <w:abstractNumId w:val="9"/>
  </w:num>
  <w:num w:numId="16" w16cid:durableId="1896617635">
    <w:abstractNumId w:val="11"/>
  </w:num>
  <w:num w:numId="17" w16cid:durableId="1106461080">
    <w:abstractNumId w:val="7"/>
  </w:num>
  <w:num w:numId="18" w16cid:durableId="179242469">
    <w:abstractNumId w:val="5"/>
  </w:num>
  <w:num w:numId="19" w16cid:durableId="230819453">
    <w:abstractNumId w:val="10"/>
  </w:num>
  <w:num w:numId="20" w16cid:durableId="1857621481">
    <w:abstractNumId w:val="14"/>
  </w:num>
  <w:num w:numId="21" w16cid:durableId="56001884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43"/>
    <w:rsid w:val="00044AE9"/>
    <w:rsid w:val="000636AC"/>
    <w:rsid w:val="0006375B"/>
    <w:rsid w:val="00083F10"/>
    <w:rsid w:val="000879DB"/>
    <w:rsid w:val="00093712"/>
    <w:rsid w:val="000B50E9"/>
    <w:rsid w:val="000C114D"/>
    <w:rsid w:val="000D0080"/>
    <w:rsid w:val="000D7617"/>
    <w:rsid w:val="000D7F43"/>
    <w:rsid w:val="000E3E1E"/>
    <w:rsid w:val="000F5E51"/>
    <w:rsid w:val="00134D8E"/>
    <w:rsid w:val="001642A3"/>
    <w:rsid w:val="0016579E"/>
    <w:rsid w:val="0016700C"/>
    <w:rsid w:val="00173D0D"/>
    <w:rsid w:val="00187914"/>
    <w:rsid w:val="001D1473"/>
    <w:rsid w:val="001E324E"/>
    <w:rsid w:val="00202274"/>
    <w:rsid w:val="00211FCC"/>
    <w:rsid w:val="00305C09"/>
    <w:rsid w:val="0032721C"/>
    <w:rsid w:val="00350684"/>
    <w:rsid w:val="00357E9B"/>
    <w:rsid w:val="003B087F"/>
    <w:rsid w:val="003D082D"/>
    <w:rsid w:val="003D0F3F"/>
    <w:rsid w:val="003E16BC"/>
    <w:rsid w:val="00403685"/>
    <w:rsid w:val="004229CB"/>
    <w:rsid w:val="004304D9"/>
    <w:rsid w:val="004371AE"/>
    <w:rsid w:val="0044401E"/>
    <w:rsid w:val="004653A1"/>
    <w:rsid w:val="00467B0F"/>
    <w:rsid w:val="004B4F87"/>
    <w:rsid w:val="004E1E15"/>
    <w:rsid w:val="00513969"/>
    <w:rsid w:val="00521A22"/>
    <w:rsid w:val="00546813"/>
    <w:rsid w:val="00551E03"/>
    <w:rsid w:val="005B2BA4"/>
    <w:rsid w:val="005B3B02"/>
    <w:rsid w:val="005C4345"/>
    <w:rsid w:val="005F7016"/>
    <w:rsid w:val="00623D65"/>
    <w:rsid w:val="00653892"/>
    <w:rsid w:val="00657050"/>
    <w:rsid w:val="006A1E01"/>
    <w:rsid w:val="006F66A3"/>
    <w:rsid w:val="00701AA9"/>
    <w:rsid w:val="00704FA2"/>
    <w:rsid w:val="007053C7"/>
    <w:rsid w:val="00714FB0"/>
    <w:rsid w:val="00737752"/>
    <w:rsid w:val="007B6794"/>
    <w:rsid w:val="007B7AA6"/>
    <w:rsid w:val="007D3A1E"/>
    <w:rsid w:val="007D617A"/>
    <w:rsid w:val="007E4D9A"/>
    <w:rsid w:val="008573EC"/>
    <w:rsid w:val="00866A3B"/>
    <w:rsid w:val="00871DD4"/>
    <w:rsid w:val="008A23A9"/>
    <w:rsid w:val="008A6012"/>
    <w:rsid w:val="008C673F"/>
    <w:rsid w:val="008D66F0"/>
    <w:rsid w:val="008E6320"/>
    <w:rsid w:val="009166E0"/>
    <w:rsid w:val="00934FB5"/>
    <w:rsid w:val="00993024"/>
    <w:rsid w:val="009C15C5"/>
    <w:rsid w:val="009E47D2"/>
    <w:rsid w:val="009F3645"/>
    <w:rsid w:val="00A04C98"/>
    <w:rsid w:val="00A0709B"/>
    <w:rsid w:val="00A26F38"/>
    <w:rsid w:val="00A7627D"/>
    <w:rsid w:val="00AA4B31"/>
    <w:rsid w:val="00AC2477"/>
    <w:rsid w:val="00AE4CDC"/>
    <w:rsid w:val="00B0296A"/>
    <w:rsid w:val="00B109E7"/>
    <w:rsid w:val="00B1300C"/>
    <w:rsid w:val="00B940D3"/>
    <w:rsid w:val="00BA277A"/>
    <w:rsid w:val="00BD2BB3"/>
    <w:rsid w:val="00BF4B12"/>
    <w:rsid w:val="00C12916"/>
    <w:rsid w:val="00C24191"/>
    <w:rsid w:val="00C64EE1"/>
    <w:rsid w:val="00C65096"/>
    <w:rsid w:val="00C779D9"/>
    <w:rsid w:val="00C86436"/>
    <w:rsid w:val="00CC0B7A"/>
    <w:rsid w:val="00D006F3"/>
    <w:rsid w:val="00D07D00"/>
    <w:rsid w:val="00D33325"/>
    <w:rsid w:val="00D71A70"/>
    <w:rsid w:val="00DE5209"/>
    <w:rsid w:val="00E241CB"/>
    <w:rsid w:val="00E27351"/>
    <w:rsid w:val="00E327E8"/>
    <w:rsid w:val="00EA177F"/>
    <w:rsid w:val="00EC1098"/>
    <w:rsid w:val="00EE659C"/>
    <w:rsid w:val="00EF27A7"/>
    <w:rsid w:val="00F065E9"/>
    <w:rsid w:val="00F10EF9"/>
    <w:rsid w:val="00F323F0"/>
    <w:rsid w:val="00F33A78"/>
    <w:rsid w:val="00F43DC7"/>
    <w:rsid w:val="00F51E17"/>
    <w:rsid w:val="00FD2445"/>
    <w:rsid w:val="00FD4F84"/>
    <w:rsid w:val="00FD669D"/>
    <w:rsid w:val="00FE6C15"/>
    <w:rsid w:val="00FF7E8F"/>
    <w:rsid w:val="0B45C663"/>
    <w:rsid w:val="0DD46934"/>
    <w:rsid w:val="1AD0207E"/>
    <w:rsid w:val="2E03C989"/>
    <w:rsid w:val="3BD54B2D"/>
    <w:rsid w:val="41222BAA"/>
    <w:rsid w:val="47F8167C"/>
    <w:rsid w:val="633B3092"/>
    <w:rsid w:val="758DEB56"/>
    <w:rsid w:val="7660B4F6"/>
    <w:rsid w:val="7D0C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06A90"/>
  <w14:defaultImageDpi w14:val="32767"/>
  <w15:chartTrackingRefBased/>
  <w15:docId w15:val="{40763D2E-56CE-451F-984E-20D4E69FFC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0D7F43"/>
    <w:pPr>
      <w:keepNext/>
      <w:keepLines/>
      <w:pageBreakBefore/>
      <w:spacing w:after="360" w:line="216" w:lineRule="auto"/>
      <w:outlineLvl w:val="0"/>
    </w:pPr>
    <w:rPr>
      <w:rFonts w:asciiTheme="majorHAnsi" w:hAnsiTheme="majorHAnsi" w:eastAsiaTheme="majorEastAsia" w:cstheme="majorBidi"/>
      <w:b/>
      <w:bCs/>
      <w:sz w:val="32"/>
      <w:szCs w:val="32"/>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hAnsiTheme="majorHAnsi" w:eastAsiaTheme="majorEastAsia"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hAnsiTheme="majorHAnsi" w:eastAsiaTheme="majorEastAsia" w:cstheme="majorBidi"/>
      <w:b/>
      <w:bCs/>
      <w:color w:val="000000" w:themeColor="text1"/>
      <w:sz w:val="30"/>
      <w:szCs w:val="3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styleId="HeaderChar" w:customStyle="1">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styleId="FooterChar" w:customStyle="1">
    <w:name w:val="Footer Char"/>
    <w:basedOn w:val="DefaultParagraphFont"/>
    <w:link w:val="Footer"/>
    <w:uiPriority w:val="99"/>
    <w:rsid w:val="001D1473"/>
    <w:rPr>
      <w:noProof/>
      <w:color w:val="FFFFFF" w:themeColor="background1"/>
      <w:sz w:val="18"/>
      <w:szCs w:val="18"/>
    </w:rPr>
  </w:style>
  <w:style w:type="paragraph" w:styleId="PageNumberinCircle" w:customStyle="1">
    <w:name w:val="Page Number in Circle"/>
    <w:qFormat/>
    <w:rsid w:val="00BD2BB3"/>
    <w:pPr>
      <w:framePr w:wrap="notBeside" w:hAnchor="text" w:vAnchor="page" w:y="1"/>
    </w:pPr>
    <w:rPr>
      <w:rFonts w:asciiTheme="majorHAnsi" w:hAnsiTheme="majorHAnsi"/>
      <w:caps/>
      <w:spacing w:val="12"/>
      <w:sz w:val="16"/>
      <w:szCs w:val="16"/>
    </w:rPr>
  </w:style>
  <w:style w:type="character" w:styleId="Heading1Char" w:customStyle="1">
    <w:name w:val="Heading 1 Char"/>
    <w:basedOn w:val="DefaultParagraphFont"/>
    <w:link w:val="Heading1"/>
    <w:uiPriority w:val="9"/>
    <w:rsid w:val="000D7F43"/>
    <w:rPr>
      <w:rFonts w:asciiTheme="majorHAnsi" w:hAnsiTheme="majorHAnsi" w:eastAsiaTheme="majorEastAsia" w:cstheme="majorBidi"/>
      <w:b/>
      <w:bCs/>
      <w:sz w:val="32"/>
      <w:szCs w:val="32"/>
    </w:rPr>
  </w:style>
  <w:style w:type="paragraph" w:styleId="BodyText">
    <w:name w:val="Body Text"/>
    <w:basedOn w:val="Normal"/>
    <w:link w:val="BodyTextChar"/>
    <w:uiPriority w:val="99"/>
    <w:unhideWhenUsed/>
    <w:rsid w:val="008573EC"/>
    <w:pPr>
      <w:spacing w:line="320" w:lineRule="exact"/>
    </w:pPr>
  </w:style>
  <w:style w:type="character" w:styleId="BodyTextChar" w:customStyle="1">
    <w:name w:val="Body Text Char"/>
    <w:basedOn w:val="DefaultParagraphFont"/>
    <w:link w:val="BodyText"/>
    <w:uiPriority w:val="99"/>
    <w:rsid w:val="008573EC"/>
    <w:rPr>
      <w:sz w:val="24"/>
      <w:szCs w:val="24"/>
    </w:rPr>
  </w:style>
  <w:style w:type="paragraph" w:styleId="FigureText" w:customStyle="1">
    <w:name w:val="Figure Text"/>
    <w:next w:val="BodyText"/>
    <w:qFormat/>
    <w:rsid w:val="00F33A78"/>
    <w:pPr>
      <w:spacing w:before="360" w:after="360" w:line="252" w:lineRule="auto"/>
    </w:pPr>
    <w:rPr>
      <w:caps/>
      <w:spacing w:val="12"/>
      <w:sz w:val="24"/>
      <w:szCs w:val="24"/>
    </w:rPr>
  </w:style>
  <w:style w:type="paragraph" w:styleId="Picture" w:customStyle="1">
    <w:name w:val="Picture"/>
    <w:basedOn w:val="NoSpacing"/>
    <w:qFormat/>
    <w:rsid w:val="00D33325"/>
    <w:pPr>
      <w:spacing w:before="480" w:after="180"/>
    </w:pPr>
    <w:rPr>
      <w:noProof/>
    </w:rPr>
  </w:style>
  <w:style w:type="paragraph" w:styleId="CoverDate" w:customStyle="1">
    <w:name w:val="Cover Date"/>
    <w:next w:val="Header"/>
    <w:qFormat/>
    <w:rsid w:val="001642A3"/>
    <w:pPr>
      <w:jc w:val="right"/>
    </w:pPr>
    <w:rPr>
      <w:rFonts w:ascii="Calibri" w:hAnsi="Calibri"/>
      <w:b/>
      <w:caps/>
      <w:noProof/>
      <w:color w:val="FFFFFF" w:themeColor="background1"/>
      <w:spacing w:val="12"/>
      <w:sz w:val="24"/>
      <w:szCs w:val="20"/>
    </w:rPr>
  </w:style>
  <w:style w:type="paragraph" w:styleId="CoverTitle" w:customStyle="1">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styleId="CoverSubtitle" w:customStyle="1">
    <w:name w:val="Cover Subtitle"/>
    <w:qFormat/>
    <w:rsid w:val="001642A3"/>
    <w:rPr>
      <w:color w:val="FFFFFF" w:themeColor="background1"/>
      <w:sz w:val="48"/>
      <w:szCs w:val="48"/>
    </w:rPr>
  </w:style>
  <w:style w:type="paragraph" w:styleId="CoverBodyText" w:customStyle="1">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FD2445"/>
    <w:pPr>
      <w:numPr>
        <w:numId w:val="1"/>
      </w:numPr>
      <w:spacing w:line="320" w:lineRule="exact"/>
      <w:ind w:left="284" w:hanging="284"/>
    </w:pPr>
  </w:style>
  <w:style w:type="character" w:styleId="HighlightBold" w:customStyle="1">
    <w:name w:val="Highlight Bold"/>
    <w:basedOn w:val="DefaultParagraphFont"/>
    <w:uiPriority w:val="1"/>
    <w:qFormat/>
    <w:rsid w:val="00653892"/>
    <w:rPr>
      <w:rFonts w:ascii="Calibri" w:hAnsi="Calibri"/>
      <w:b/>
    </w:rPr>
  </w:style>
  <w:style w:type="paragraph" w:styleId="Introduction" w:customStyle="1">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styleId="FootnoteTextChar" w:customStyle="1">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styleId="PullOutBoxHeading" w:customStyle="1">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styleId="Default" w:customStyle="1">
    <w:name w:val="Default"/>
    <w:rsid w:val="00C12916"/>
    <w:pPr>
      <w:autoSpaceDE w:val="0"/>
      <w:autoSpaceDN w:val="0"/>
      <w:adjustRightInd w:val="0"/>
      <w:spacing w:after="0" w:line="240" w:lineRule="auto"/>
    </w:pPr>
    <w:rPr>
      <w:rFonts w:ascii="Times" w:hAnsi="Times" w:cs="Times"/>
      <w:color w:val="000000"/>
      <w:sz w:val="24"/>
      <w:szCs w:val="24"/>
    </w:rPr>
  </w:style>
  <w:style w:type="paragraph" w:styleId="BackCoverText" w:customStyle="1">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styleId="BackCoverHyperlink" w:customStyle="1">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styleId="BibliographyHeading" w:customStyle="1">
    <w:name w:val="Bibliography Heading"/>
    <w:basedOn w:val="Heading1"/>
    <w:qFormat/>
    <w:rsid w:val="00F43DC7"/>
  </w:style>
  <w:style w:type="character" w:styleId="Heading3Char" w:customStyle="1">
    <w:name w:val="Heading 3 Char"/>
    <w:basedOn w:val="DefaultParagraphFont"/>
    <w:link w:val="Heading3"/>
    <w:uiPriority w:val="9"/>
    <w:rsid w:val="00E27351"/>
    <w:rPr>
      <w:rFonts w:asciiTheme="majorHAnsi" w:hAnsiTheme="majorHAnsi" w:eastAsiaTheme="majorEastAsia" w:cstheme="majorBidi"/>
      <w:b/>
      <w:bCs/>
      <w:color w:val="000000" w:themeColor="text1"/>
      <w:sz w:val="30"/>
      <w:szCs w:val="30"/>
    </w:rPr>
  </w:style>
  <w:style w:type="paragraph" w:styleId="TOC1">
    <w:name w:val="toc 1"/>
    <w:basedOn w:val="Normal"/>
    <w:next w:val="Normal"/>
    <w:autoRedefine/>
    <w:uiPriority w:val="39"/>
    <w:unhideWhenUsed/>
    <w:rsid w:val="00714FB0"/>
    <w:pPr>
      <w:pBdr>
        <w:top w:val="single" w:color="C5B3E1" w:sz="4" w:space="6"/>
        <w:bottom w:val="single" w:color="C5B3E1" w:sz="4" w:space="8"/>
        <w:between w:val="single" w:color="CCE1FF" w:themeColor="accent1" w:sz="4" w:space="6"/>
      </w:pBdr>
      <w:tabs>
        <w:tab w:val="right" w:pos="8268"/>
      </w:tabs>
      <w:spacing w:after="0" w:line="320" w:lineRule="exact"/>
    </w:pPr>
    <w:rPr>
      <w:noProof/>
    </w:rPr>
  </w:style>
  <w:style w:type="character" w:styleId="Heading2Char" w:customStyle="1">
    <w:name w:val="Heading 2 Char"/>
    <w:basedOn w:val="DefaultParagraphFont"/>
    <w:link w:val="Heading2"/>
    <w:uiPriority w:val="9"/>
    <w:rsid w:val="000B50E9"/>
    <w:rPr>
      <w:rFonts w:asciiTheme="majorHAnsi" w:hAnsiTheme="majorHAnsi" w:eastAsiaTheme="majorEastAsia" w:cstheme="majorBidi"/>
      <w:b/>
      <w:sz w:val="40"/>
      <w:szCs w:val="40"/>
    </w:rPr>
  </w:style>
  <w:style w:type="paragraph" w:styleId="ContentsHeading" w:customStyle="1">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styleId="PullOutBoxText" w:customStyle="1">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styleId="BlueLinkBoxText" w:customStyle="1">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ind w:left="284" w:hanging="284"/>
    </w:pPr>
  </w:style>
  <w:style w:type="paragraph" w:styleId="ListNumber2">
    <w:name w:val="List Number 2"/>
    <w:basedOn w:val="Normal"/>
    <w:uiPriority w:val="99"/>
    <w:unhideWhenUsed/>
    <w:rsid w:val="00187914"/>
    <w:pPr>
      <w:numPr>
        <w:numId w:val="4"/>
      </w:numPr>
      <w:spacing w:line="320" w:lineRule="exact"/>
      <w:ind w:left="568" w:hanging="284"/>
    </w:pPr>
  </w:style>
  <w:style w:type="character" w:styleId="BackCoverDate" w:customStyle="1">
    <w:name w:val="Back Cover Date"/>
    <w:basedOn w:val="BackCoverHyperlink"/>
    <w:uiPriority w:val="1"/>
    <w:qFormat/>
    <w:rsid w:val="008E6320"/>
    <w:rPr>
      <w:color w:val="FFFFFF" w:themeColor="background1"/>
      <w:sz w:val="18"/>
      <w:szCs w:val="20"/>
      <w:u w:val="none"/>
    </w:rPr>
  </w:style>
  <w:style w:type="character" w:styleId="BackCoverISBN" w:customStyle="1">
    <w:name w:val="Back Cover ISBN"/>
    <w:basedOn w:val="BackCoverDate"/>
    <w:uiPriority w:val="1"/>
    <w:qFormat/>
    <w:rsid w:val="008E6320"/>
    <w:rPr>
      <w:color w:val="FFFFFF" w:themeColor="background1"/>
      <w:sz w:val="18"/>
      <w:szCs w:val="20"/>
      <w:u w:val="none"/>
    </w:rPr>
  </w:style>
  <w:style w:type="paragraph" w:styleId="BackCoverAddress" w:customStyle="1">
    <w:name w:val="Back Cover Address"/>
    <w:basedOn w:val="Footer"/>
    <w:qFormat/>
    <w:rsid w:val="008E6320"/>
    <w:pPr>
      <w:framePr w:hSpace="181" w:wrap="around" w:hAnchor="margin" w:vAnchor="page" w:y="7975"/>
      <w:tabs>
        <w:tab w:val="clear" w:pos="4513"/>
        <w:tab w:val="clear" w:pos="9026"/>
        <w:tab w:val="left" w:pos="567"/>
        <w:tab w:val="left" w:pos="8222"/>
      </w:tabs>
      <w:spacing w:line="320" w:lineRule="exact"/>
    </w:pPr>
    <w:rPr>
      <w:sz w:val="24"/>
      <w:szCs w:val="24"/>
    </w:rPr>
  </w:style>
  <w:style w:type="character" w:styleId="HighlightBlue" w:customStyle="1">
    <w:name w:val="Highlight Blue"/>
    <w:basedOn w:val="DefaultParagraphFont"/>
    <w:uiPriority w:val="1"/>
    <w:qFormat/>
    <w:rsid w:val="007B6794"/>
    <w:rPr>
      <w:color w:val="1D70EB" w:themeColor="text2"/>
    </w:rPr>
  </w:style>
  <w:style w:type="paragraph" w:styleId="BackCoverTextNoSpacing" w:customStyle="1">
    <w:name w:val="Back Cover Text No Spacing"/>
    <w:basedOn w:val="BackCoverText"/>
    <w:qFormat/>
    <w:rsid w:val="00C64EE1"/>
    <w:pPr>
      <w:spacing w:after="0"/>
    </w:pPr>
  </w:style>
  <w:style w:type="paragraph" w:styleId="PartnerLogo" w:customStyle="1">
    <w:name w:val="Partner Logo"/>
    <w:basedOn w:val="NoSpacing"/>
    <w:qFormat/>
    <w:rsid w:val="00C779D9"/>
    <w:pPr>
      <w:framePr w:wrap="around" w:hAnchor="page" w:vAnchor="page" w:xAlign="center" w:y="14289"/>
      <w:jc w:val="right"/>
    </w:pPr>
  </w:style>
  <w:style w:type="paragraph" w:styleId="TOCHeading">
    <w:name w:val="TOC Heading"/>
    <w:basedOn w:val="Heading1"/>
    <w:next w:val="Normal"/>
    <w:uiPriority w:val="39"/>
    <w:unhideWhenUsed/>
    <w:qFormat/>
    <w:rsid w:val="000D7F43"/>
    <w:pPr>
      <w:pageBreakBefore w:val="0"/>
      <w:spacing w:before="240" w:after="0" w:line="259" w:lineRule="auto"/>
      <w:outlineLvl w:val="9"/>
    </w:pPr>
    <w:rPr>
      <w:b w:val="0"/>
      <w:bCs w:val="0"/>
      <w:color w:val="589DFF" w:themeColor="accent1" w:themeShade="BF"/>
      <w:lang w:val="en-US"/>
    </w:rPr>
  </w:style>
  <w:style w:type="paragraph" w:styleId="TOC3">
    <w:name w:val="toc 3"/>
    <w:basedOn w:val="Normal"/>
    <w:next w:val="Normal"/>
    <w:autoRedefine/>
    <w:uiPriority w:val="39"/>
    <w:unhideWhenUsed/>
    <w:rsid w:val="000D7F43"/>
    <w:pPr>
      <w:tabs>
        <w:tab w:val="right" w:pos="8268"/>
      </w:tabs>
      <w:spacing w:after="100"/>
    </w:pPr>
  </w:style>
  <w:style w:type="paragraph" w:styleId="TOC2">
    <w:name w:val="toc 2"/>
    <w:basedOn w:val="Normal"/>
    <w:next w:val="Normal"/>
    <w:autoRedefine/>
    <w:uiPriority w:val="39"/>
    <w:unhideWhenUsed/>
    <w:rsid w:val="000D7F43"/>
    <w:pPr>
      <w:spacing w:after="100"/>
      <w:ind w:left="240"/>
    </w:pPr>
  </w:style>
  <w:style w:type="paragraph" w:styleId="ListParagraph">
    <w:name w:val="List Paragraph"/>
    <w:basedOn w:val="Normal"/>
    <w:uiPriority w:val="34"/>
    <w:qFormat/>
    <w:rsid w:val="000D7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uuk2-my.sharepoint.com/personal/sofia_henderson_universitiesuk_ac_uk/Documents/Pictures/Documents/Custom%20Office%20Templates/universityappg.co.uk"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mailto:appug@universitiesuk.ac.uk"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3.pn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appug@universitiesuk.ac.uk" TargetMode="External" Id="rId16" /><Relationship Type="http://schemas.openxmlformats.org/officeDocument/2006/relationships/hyperlink" Target="https://uuk2-my.sharepoint.com/personal/sofia_henderson_universitiesuk_ac_uk/Documents/Pictures/Documents/Custom%20Office%20Templates/linkedin.com/appg-for-universiti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4.png" Id="rId11" /><Relationship Type="http://schemas.openxmlformats.org/officeDocument/2006/relationships/hyperlink" Target="https://uuk2-my.sharepoint.com/personal/sofia_henderson_universitiesuk_ac_uk/Documents/Pictures/Documents/Custom%20Office%20Templates/linkedin.com/appg-for-universities" TargetMode="Externa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hyperlink" Target="https://uuk2-my.sharepoint.com/personal/sofia_henderson_universitiesuk_ac_uk/Documents/Pictures/Documents/Custom%20Office%20Templates/x.com/universityappg"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uuk2-my.sharepoint.com/personal/sofia_henderson_universitiesuk_ac_uk/Documents/Pictures/Documents/Custom%20Office%20Templates/x.com/universityapp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0.png" Id="rId14" /><Relationship Type="http://schemas.openxmlformats.org/officeDocument/2006/relationships/hyperlink" Target="https://uuk2-my.sharepoint.com/personal/sofia_henderson_universitiesuk_ac_uk/Documents/Pictures/Documents/Custom%20Office%20Templates/universityappg.co.uk"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8" Type="http://schemas.openxmlformats.org/officeDocument/2006/relationships/hyperlink" Target="mailto:universitiesuk@ac.uk" TargetMode="External"/><Relationship Id="rId13" Type="http://schemas.openxmlformats.org/officeDocument/2006/relationships/image" Target="media/image18.svg"/><Relationship Id="rId3" Type="http://schemas.openxmlformats.org/officeDocument/2006/relationships/image" Target="media/image13.png"/><Relationship Id="rId7" Type="http://schemas.openxmlformats.org/officeDocument/2006/relationships/image" Target="media/image16.svg"/><Relationship Id="rId12" Type="http://schemas.openxmlformats.org/officeDocument/2006/relationships/image" Target="media/image17.pn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15.png"/><Relationship Id="rId11" Type="http://schemas.openxmlformats.org/officeDocument/2006/relationships/hyperlink" Target="https://twitter.com/UniversitiesUK" TargetMode="External"/><Relationship Id="rId5" Type="http://schemas.openxmlformats.org/officeDocument/2006/relationships/hyperlink" Target="mailto:info@universitiesuk.ac.uk" TargetMode="External"/><Relationship Id="rId10" Type="http://schemas.openxmlformats.org/officeDocument/2006/relationships/hyperlink" Target="https://www.facebook.com/UniversitiesUK1/" TargetMode="External"/><Relationship Id="rId4" Type="http://schemas.openxmlformats.org/officeDocument/2006/relationships/image" Target="media/image14.svg"/><Relationship Id="rId9" Type="http://schemas.openxmlformats.org/officeDocument/2006/relationships/hyperlink" Target="https://www.instagram.com/universities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Rezman\OneDrive%20-%20Universities%20UK\Political%20Affairs%20-%20General\APPG\appug-report-word-template.dotx" TargetMode="External"/></Relationships>
</file>

<file path=word/theme/theme1.xml><?xml version="1.0" encoding="utf-8"?>
<a:theme xmlns:a="http://schemas.openxmlformats.org/drawingml/2006/main" xmlns:thm15="http://schemas.microsoft.com/office/thememl/2012/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115b4-86af-4ccc-9a33-577ccacf429b">
      <Terms xmlns="http://schemas.microsoft.com/office/infopath/2007/PartnerControls"/>
    </lcf76f155ced4ddcb4097134ff3c332f>
    <TaxCatchAll xmlns="aafa2825-3f6f-48a3-8216-7b98e4f264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6C04468A50E4D8219A6A619D8F044" ma:contentTypeVersion="16" ma:contentTypeDescription="Create a new document." ma:contentTypeScope="" ma:versionID="01074da2f8f1fce4c9f38653345793d6">
  <xsd:schema xmlns:xsd="http://www.w3.org/2001/XMLSchema" xmlns:xs="http://www.w3.org/2001/XMLSchema" xmlns:p="http://schemas.microsoft.com/office/2006/metadata/properties" xmlns:ns2="16e115b4-86af-4ccc-9a33-577ccacf429b" xmlns:ns3="aafa2825-3f6f-48a3-8216-7b98e4f26494" targetNamespace="http://schemas.microsoft.com/office/2006/metadata/properties" ma:root="true" ma:fieldsID="2b58c90378b3411d33caf6fa3e17ab09" ns2:_="" ns3:_="">
    <xsd:import namespace="16e115b4-86af-4ccc-9a33-577ccacf429b"/>
    <xsd:import namespace="aafa2825-3f6f-48a3-8216-7b98e4f26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115b4-86af-4ccc-9a33-577ccacf4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ed15f1-cae1-4000-a6f6-a911cad296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a2825-3f6f-48a3-8216-7b98e4f264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586229-2b64-4515-98df-4b6d1b5ce186}" ma:internalName="TaxCatchAll" ma:showField="CatchAllData" ma:web="aafa2825-3f6f-48a3-8216-7b98e4f26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7C060361-BA57-4385-AB4D-C4FFB0F5736A}">
  <ds:schemaRefs>
    <ds:schemaRef ds:uri="http://schemas.microsoft.com/sharepoint/v3/contenttype/forms"/>
  </ds:schemaRefs>
</ds:datastoreItem>
</file>

<file path=customXml/itemProps2.xml><?xml version="1.0" encoding="utf-8"?>
<ds:datastoreItem xmlns:ds="http://schemas.openxmlformats.org/officeDocument/2006/customXml" ds:itemID="{2C84782C-944B-47D1-8D90-BA3578A41FF3}">
  <ds:schemaRefs>
    <ds:schemaRef ds:uri="http://schemas.microsoft.com/office/2006/metadata/properties"/>
    <ds:schemaRef ds:uri="http://schemas.microsoft.com/office/infopath/2007/PartnerControls"/>
    <ds:schemaRef ds:uri="16e115b4-86af-4ccc-9a33-577ccacf429b"/>
    <ds:schemaRef ds:uri="aafa2825-3f6f-48a3-8216-7b98e4f26494"/>
  </ds:schemaRefs>
</ds:datastoreItem>
</file>

<file path=customXml/itemProps3.xml><?xml version="1.0" encoding="utf-8"?>
<ds:datastoreItem xmlns:ds="http://schemas.openxmlformats.org/officeDocument/2006/customXml" ds:itemID="{AB651C6F-FA2F-4D43-BC3E-3A9AC874A1EB}"/>
</file>

<file path=customXml/itemProps4.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appug-report-word-template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Rezman</dc:creator>
  <keywords/>
  <dc:description/>
  <lastModifiedBy>Harriet Jones</lastModifiedBy>
  <revision>4</revision>
  <dcterms:created xsi:type="dcterms:W3CDTF">2025-12-16T17:54:00.0000000Z</dcterms:created>
  <dcterms:modified xsi:type="dcterms:W3CDTF">2025-12-22T14:16:17.0728049Z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0x010100DCB6C04468A50E4D8219A6A619D8F044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